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horzAnchor="margin" w:tblpY="-600"/>
        <w:tblW w:w="1079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1B2ABD" w:rsidRPr="0059649E" w14:paraId="462B23B0" w14:textId="77777777" w:rsidTr="00C46C81">
        <w:trPr>
          <w:trHeight w:val="3119"/>
        </w:trPr>
        <w:tc>
          <w:tcPr>
            <w:tcW w:w="3600" w:type="dxa"/>
            <w:vAlign w:val="bottom"/>
          </w:tcPr>
          <w:p w14:paraId="2CF46D00" w14:textId="2E2BF701" w:rsidR="001B2ABD" w:rsidRPr="0059649E" w:rsidRDefault="003D4DC6" w:rsidP="00C46C81">
            <w:pPr>
              <w:tabs>
                <w:tab w:val="left" w:pos="990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514EE42C" wp14:editId="5DCBAAD3">
                  <wp:extent cx="1649730" cy="1649730"/>
                  <wp:effectExtent l="95250" t="76200" r="83820" b="922020"/>
                  <wp:docPr id="2049700414" name="Imagen 3" descr="imagen de perf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agen de perf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9730" cy="1649730"/>
                          </a:xfrm>
                          <a:prstGeom prst="ellipse">
                            <a:avLst/>
                          </a:prstGeom>
                          <a:ln w="63500" cap="rnd">
                            <a:solidFill>
                              <a:srgbClr val="333333"/>
                            </a:solidFill>
                          </a:ln>
                          <a:effectLst>
                            <a:outerShdw blurRad="381000" dist="292100" dir="5400000" sx="-80000" sy="-18000" rotWithShape="0">
                              <a:srgbClr val="000000">
                                <a:alpha val="22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38066EF2" w14:textId="77777777" w:rsidR="001B2ABD" w:rsidRPr="0059649E" w:rsidRDefault="001B2ABD" w:rsidP="00C46C81">
            <w:pPr>
              <w:tabs>
                <w:tab w:val="left" w:pos="990"/>
              </w:tabs>
            </w:pPr>
          </w:p>
        </w:tc>
        <w:tc>
          <w:tcPr>
            <w:tcW w:w="6470" w:type="dxa"/>
            <w:vAlign w:val="bottom"/>
          </w:tcPr>
          <w:p w14:paraId="69DB1181" w14:textId="38091DF6" w:rsidR="001B2ABD" w:rsidRPr="0059649E" w:rsidRDefault="001C31F0" w:rsidP="00C46C81">
            <w:pPr>
              <w:pStyle w:val="Ttulo"/>
            </w:pPr>
            <w:r>
              <w:t>Nataly Contreras Correa</w:t>
            </w:r>
          </w:p>
          <w:p w14:paraId="143B68AB" w14:textId="7F890556" w:rsidR="001B2ABD" w:rsidRPr="0059649E" w:rsidRDefault="001C31F0" w:rsidP="00C46C81">
            <w:pPr>
              <w:pStyle w:val="Subttulo"/>
            </w:pPr>
            <w:r>
              <w:rPr>
                <w:spacing w:val="0"/>
                <w:w w:val="100"/>
              </w:rPr>
              <w:t>Encargada bodega/compras/planificación</w:t>
            </w:r>
          </w:p>
        </w:tc>
      </w:tr>
      <w:tr w:rsidR="001B2ABD" w:rsidRPr="0059649E" w14:paraId="02D80EE7" w14:textId="77777777" w:rsidTr="00C46C81">
        <w:tc>
          <w:tcPr>
            <w:tcW w:w="3600" w:type="dxa"/>
          </w:tcPr>
          <w:p w14:paraId="0005004A" w14:textId="6F71C686" w:rsidR="001B2ABD" w:rsidRPr="0059649E" w:rsidRDefault="00236704" w:rsidP="00C46C81">
            <w:pPr>
              <w:pStyle w:val="Ttulo3"/>
            </w:pPr>
            <w:sdt>
              <w:sdtPr>
                <w:id w:val="-1711873194"/>
                <w:placeholder>
                  <w:docPart w:val="F406BF90B28D4EBCB9A96F5C8C929C8F"/>
                </w:placeholder>
                <w:temporary/>
                <w:showingPlcHdr/>
                <w15:appearance w15:val="hidden"/>
              </w:sdtPr>
              <w:sdtEndPr/>
              <w:sdtContent>
                <w:r w:rsidR="00036450" w:rsidRPr="0059649E">
                  <w:rPr>
                    <w:lang w:bidi="es-ES"/>
                  </w:rPr>
                  <w:t>Perfil</w:t>
                </w:r>
              </w:sdtContent>
            </w:sdt>
            <w:r w:rsidR="0014200D">
              <w:t xml:space="preserve"> LADO A</w:t>
            </w:r>
          </w:p>
          <w:p w14:paraId="27F917E7" w14:textId="6B93D308" w:rsidR="00C46C81" w:rsidRPr="00C46C81" w:rsidRDefault="00C46C81" w:rsidP="00C46C81">
            <w:pPr>
              <w:jc w:val="both"/>
              <w:rPr>
                <w:lang w:val="es-CL"/>
              </w:rPr>
            </w:pPr>
            <w:r w:rsidRPr="00C46C81">
              <w:rPr>
                <w:lang w:val="es-CL"/>
              </w:rPr>
              <w:t>Profesional altamente organizada, con destacadas habilidades de planificación estratégica y gestión eficiente de recursos. Me caracterizo por un espíritu de liderazgo, promoviendo la colaboración y motivación dentro de los equipos, lo que impulsa un desempeño eficiente y orientado a resultados.</w:t>
            </w:r>
          </w:p>
          <w:p w14:paraId="1A16C832" w14:textId="77777777" w:rsidR="00C46C81" w:rsidRPr="00C46C81" w:rsidRDefault="00C46C81" w:rsidP="00C46C81">
            <w:pPr>
              <w:jc w:val="both"/>
              <w:rPr>
                <w:lang w:val="es-CL"/>
              </w:rPr>
            </w:pPr>
            <w:r w:rsidRPr="00C46C81">
              <w:rPr>
                <w:lang w:val="es-CL"/>
              </w:rPr>
              <w:t>Soy proactiva, con gran capacidad de aprendizaje rápido y adaptación a entornos cambiantes, lo que me permite enfrentar nuevos desafíos con seguridad. Poseo excelente capacidad de resolución de problemas, incluso bajo presión, y tomo decisiones acertadas para alcanzar los objetivos propuestos.</w:t>
            </w:r>
          </w:p>
          <w:p w14:paraId="251B4F53" w14:textId="287A232C" w:rsidR="00036450" w:rsidRPr="0059649E" w:rsidRDefault="00C46C81" w:rsidP="00C46C81">
            <w:pPr>
              <w:jc w:val="both"/>
            </w:pPr>
            <w:r w:rsidRPr="00C46C81">
              <w:rPr>
                <w:lang w:val="es-CL"/>
              </w:rPr>
              <w:t>Mi enfoque está en la optimización de procesos y en la mejora continua, aportando soluciones innovadoras y prácticas que agregan valor a los proyectos. Además, tengo un fuerte compromiso con la excelencia y el desarrollo personal y profesional, buscando constantemente nuevas oportunidades de crecimiento</w:t>
            </w:r>
          </w:p>
          <w:sdt>
            <w:sdtPr>
              <w:id w:val="-1954003311"/>
              <w:placeholder>
                <w:docPart w:val="683D9332B9C44FF4BF4194BFE1EA527F"/>
              </w:placeholder>
              <w:temporary/>
              <w:showingPlcHdr/>
              <w15:appearance w15:val="hidden"/>
            </w:sdtPr>
            <w:sdtEndPr/>
            <w:sdtContent>
              <w:p w14:paraId="6C95A0A3" w14:textId="77777777" w:rsidR="00036450" w:rsidRPr="0059649E" w:rsidRDefault="00CB0055" w:rsidP="00C46C81">
                <w:pPr>
                  <w:pStyle w:val="Ttulo3"/>
                </w:pPr>
                <w:r w:rsidRPr="0059649E">
                  <w:rPr>
                    <w:lang w:bidi="es-ES"/>
                  </w:rPr>
                  <w:t>Contacto</w:t>
                </w:r>
              </w:p>
            </w:sdtContent>
          </w:sdt>
          <w:sdt>
            <w:sdtPr>
              <w:id w:val="1111563247"/>
              <w:placeholder>
                <w:docPart w:val="3C1AFD9CB0E24CC6BF8C10320416F34D"/>
              </w:placeholder>
              <w:temporary/>
              <w:showingPlcHdr/>
              <w15:appearance w15:val="hidden"/>
            </w:sdtPr>
            <w:sdtEndPr/>
            <w:sdtContent>
              <w:p w14:paraId="4340912A" w14:textId="77777777" w:rsidR="004D3011" w:rsidRPr="0059649E" w:rsidRDefault="004D3011" w:rsidP="00C46C81">
                <w:r w:rsidRPr="0059649E">
                  <w:rPr>
                    <w:lang w:bidi="es-ES"/>
                  </w:rPr>
                  <w:t>TELÉFONO:</w:t>
                </w:r>
              </w:p>
            </w:sdtContent>
          </w:sdt>
          <w:p w14:paraId="1F0DCD27" w14:textId="2E629972" w:rsidR="004D3011" w:rsidRPr="0059649E" w:rsidRDefault="00C46C81" w:rsidP="00C46C81">
            <w:r>
              <w:t>09-61280976</w:t>
            </w:r>
          </w:p>
          <w:p w14:paraId="6F842349" w14:textId="77777777" w:rsidR="004D3011" w:rsidRPr="0059649E" w:rsidRDefault="004D3011" w:rsidP="00C46C81"/>
          <w:sdt>
            <w:sdtPr>
              <w:id w:val="67859272"/>
              <w:placeholder>
                <w:docPart w:val="72F5CFE5B53345B6B73E10FF917141E0"/>
              </w:placeholder>
              <w:temporary/>
              <w:showingPlcHdr/>
              <w15:appearance w15:val="hidden"/>
            </w:sdtPr>
            <w:sdtEndPr/>
            <w:sdtContent>
              <w:p w14:paraId="3B4AAAB8" w14:textId="77777777" w:rsidR="004D3011" w:rsidRPr="0059649E" w:rsidRDefault="004D3011" w:rsidP="00C46C81">
                <w:r w:rsidRPr="0059649E">
                  <w:rPr>
                    <w:lang w:bidi="es-ES"/>
                  </w:rPr>
                  <w:t>SITIO WEB:</w:t>
                </w:r>
              </w:p>
            </w:sdtContent>
          </w:sdt>
          <w:p w14:paraId="3A8430C8" w14:textId="03568006" w:rsidR="004D3011" w:rsidRPr="0059649E" w:rsidRDefault="00C46C81" w:rsidP="00C46C81">
            <w:r w:rsidRPr="00C46C81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 </w:t>
            </w:r>
            <w:r w:rsidRPr="00C46C81">
              <w:t>www.linkedin.com/in/nataly-contreras-correa</w:t>
            </w:r>
          </w:p>
          <w:p w14:paraId="7C503D9F" w14:textId="77777777" w:rsidR="004D3011" w:rsidRPr="0059649E" w:rsidRDefault="004D3011" w:rsidP="00C46C81"/>
          <w:sdt>
            <w:sdtPr>
              <w:id w:val="-240260293"/>
              <w:placeholder>
                <w:docPart w:val="33792E2186624DF885DF361D6DEC2E72"/>
              </w:placeholder>
              <w:temporary/>
              <w:showingPlcHdr/>
              <w15:appearance w15:val="hidden"/>
            </w:sdtPr>
            <w:sdtEndPr/>
            <w:sdtContent>
              <w:p w14:paraId="2D58FC37" w14:textId="77777777" w:rsidR="004D3011" w:rsidRPr="0059649E" w:rsidRDefault="004D3011" w:rsidP="00C46C81">
                <w:r w:rsidRPr="0059649E">
                  <w:rPr>
                    <w:lang w:bidi="es-ES"/>
                  </w:rPr>
                  <w:t>CORREO ELECTRÓNICO:</w:t>
                </w:r>
              </w:p>
            </w:sdtContent>
          </w:sdt>
          <w:p w14:paraId="49D0A2C5" w14:textId="73536511" w:rsidR="00036450" w:rsidRPr="009A09AC" w:rsidRDefault="00C46C81" w:rsidP="00C46C81">
            <w:pPr>
              <w:rPr>
                <w:rStyle w:val="Hipervnculo"/>
                <w:szCs w:val="18"/>
              </w:rPr>
            </w:pPr>
            <w:r>
              <w:rPr>
                <w:color w:val="B85A22" w:themeColor="accent2" w:themeShade="BF"/>
                <w:szCs w:val="18"/>
                <w:u w:val="single"/>
              </w:rPr>
              <w:t>natalycontrerasc@gmail.com</w:t>
            </w:r>
          </w:p>
          <w:p w14:paraId="20F62DCE" w14:textId="45CBFF34" w:rsidR="004D3011" w:rsidRDefault="004D3011" w:rsidP="00C46C81"/>
          <w:p w14:paraId="230C3720" w14:textId="77777777" w:rsidR="00236704" w:rsidRDefault="00236704" w:rsidP="00C46C81"/>
          <w:p w14:paraId="1D581386" w14:textId="77777777" w:rsidR="00236704" w:rsidRDefault="00236704" w:rsidP="00C46C81"/>
          <w:p w14:paraId="11213FF9" w14:textId="77777777" w:rsidR="00236704" w:rsidRPr="0059649E" w:rsidRDefault="00236704" w:rsidP="00C46C81"/>
          <w:p w14:paraId="65D268ED" w14:textId="77777777" w:rsidR="00236704" w:rsidRDefault="00236704" w:rsidP="00236704">
            <w:pPr>
              <w:pStyle w:val="Ttulo3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lastRenderedPageBreak/>
              <w:t>perfil Lado b</w:t>
            </w:r>
          </w:p>
          <w:p w14:paraId="7112A0C0" w14:textId="30A77E18" w:rsidR="0014200D" w:rsidRPr="0014200D" w:rsidRDefault="0014200D" w:rsidP="0014200D">
            <w:pPr>
              <w:rPr>
                <w:lang w:val="es-CL"/>
              </w:rPr>
            </w:pPr>
            <w:r w:rsidRPr="0014200D">
              <w:rPr>
                <w:lang w:val="es-CL"/>
              </w:rPr>
              <w:t>Soy una persona con una vida rica en intereses que reflejan mi creatividad y dedicación. Apasionad</w:t>
            </w:r>
            <w:r>
              <w:rPr>
                <w:lang w:val="es-CL"/>
              </w:rPr>
              <w:t>a</w:t>
            </w:r>
            <w:r w:rsidRPr="0014200D">
              <w:rPr>
                <w:lang w:val="es-CL"/>
              </w:rPr>
              <w:t xml:space="preserve"> del cine, disfruto sumergirme en diferentes historias y estilos cinematográficos, lo que alimenta mi amor por la creación de guiones y la narrativa visual. La música es otra de mis grandes pasiones, y me encanta </w:t>
            </w:r>
            <w:r>
              <w:rPr>
                <w:lang w:val="es-CL"/>
              </w:rPr>
              <w:t>practicar guitarra,</w:t>
            </w:r>
            <w:r w:rsidRPr="0014200D">
              <w:rPr>
                <w:lang w:val="es-CL"/>
              </w:rPr>
              <w:t xml:space="preserve"> diversos géneros y artistas, ya que cada melodía puede contar una historia propia.</w:t>
            </w:r>
          </w:p>
          <w:p w14:paraId="1A85A85D" w14:textId="77777777" w:rsidR="0014200D" w:rsidRDefault="0014200D" w:rsidP="0014200D">
            <w:pPr>
              <w:rPr>
                <w:lang w:val="es-CL"/>
              </w:rPr>
            </w:pPr>
            <w:r w:rsidRPr="0014200D">
              <w:rPr>
                <w:lang w:val="es-CL"/>
              </w:rPr>
              <w:t xml:space="preserve">Como entusiasta de la fotografía, busco capturar momentos cotidianos, apreciando la belleza en lo simple. </w:t>
            </w:r>
          </w:p>
          <w:p w14:paraId="72ADD996" w14:textId="797C9E85" w:rsidR="0014200D" w:rsidRPr="0014200D" w:rsidRDefault="0014200D" w:rsidP="0014200D">
            <w:pPr>
              <w:rPr>
                <w:lang w:val="es-CL"/>
              </w:rPr>
            </w:pPr>
            <w:r w:rsidRPr="0014200D">
              <w:rPr>
                <w:lang w:val="es-CL"/>
              </w:rPr>
              <w:t xml:space="preserve">Disfruto de la jardinería, donde encuentro paz </w:t>
            </w:r>
            <w:r>
              <w:rPr>
                <w:lang w:val="es-CL"/>
              </w:rPr>
              <w:t>y</w:t>
            </w:r>
            <w:r w:rsidRPr="0014200D">
              <w:rPr>
                <w:lang w:val="es-CL"/>
              </w:rPr>
              <w:t xml:space="preserve"> crea</w:t>
            </w:r>
            <w:r>
              <w:rPr>
                <w:lang w:val="es-CL"/>
              </w:rPr>
              <w:t>r</w:t>
            </w:r>
            <w:r w:rsidRPr="0014200D">
              <w:rPr>
                <w:lang w:val="es-CL"/>
              </w:rPr>
              <w:t xml:space="preserve"> un espacio armonioso en mi hogar.</w:t>
            </w:r>
          </w:p>
          <w:p w14:paraId="128148CE" w14:textId="5BA08361" w:rsidR="0014200D" w:rsidRPr="0014200D" w:rsidRDefault="0014200D" w:rsidP="0014200D">
            <w:pPr>
              <w:rPr>
                <w:lang w:val="es-CL"/>
              </w:rPr>
            </w:pPr>
            <w:r w:rsidRPr="0014200D">
              <w:rPr>
                <w:lang w:val="es-CL"/>
              </w:rPr>
              <w:t>El patinaje es una actividad que me brinda alegría y movimiento, permitiéndome conectar con la diversión y la libertad</w:t>
            </w:r>
            <w:r>
              <w:rPr>
                <w:lang w:val="es-CL"/>
              </w:rPr>
              <w:t xml:space="preserve"> además de con mi hija, ya que es una actividad que hacemos juntas.</w:t>
            </w:r>
          </w:p>
          <w:p w14:paraId="04D2BD50" w14:textId="77777777" w:rsidR="0014200D" w:rsidRPr="0014200D" w:rsidRDefault="0014200D" w:rsidP="0014200D">
            <w:pPr>
              <w:rPr>
                <w:lang w:val="es-CL"/>
              </w:rPr>
            </w:pPr>
            <w:r w:rsidRPr="0014200D">
              <w:rPr>
                <w:lang w:val="es-CL"/>
              </w:rPr>
              <w:t>Dedico tiempo a mi hija y nuestras mascotas, cultivando momentos de alegría y aprendizaje en familia. Además, me considero un maestro chasquilla, siempre listo para asumir proyectos de mejoras en el hogar, aportando mi creatividad y habilidades prácticas para transformar nuestro espacio en un lugar más acogedor.</w:t>
            </w:r>
          </w:p>
          <w:p w14:paraId="23B55B90" w14:textId="77777777" w:rsidR="0014200D" w:rsidRDefault="0014200D" w:rsidP="0014200D">
            <w:pPr>
              <w:rPr>
                <w:lang w:val="es-CL"/>
              </w:rPr>
            </w:pPr>
            <w:r w:rsidRPr="0014200D">
              <w:rPr>
                <w:lang w:val="es-CL"/>
              </w:rPr>
              <w:t>Mis intereses reflejan mi enfoque en lo simple y auténtico, donde cada experiencia se convierte en una oportunidad para aprender y disfrutar de la vida.</w:t>
            </w:r>
          </w:p>
          <w:p w14:paraId="6A28BC73" w14:textId="77777777" w:rsidR="00236704" w:rsidRDefault="00236704" w:rsidP="0014200D">
            <w:pPr>
              <w:rPr>
                <w:lang w:val="es-CL"/>
              </w:rPr>
            </w:pPr>
          </w:p>
          <w:p w14:paraId="1EE905B3" w14:textId="77777777" w:rsidR="00236704" w:rsidRDefault="00236704" w:rsidP="0014200D">
            <w:pPr>
              <w:rPr>
                <w:lang w:val="es-CL"/>
              </w:rPr>
            </w:pPr>
          </w:p>
          <w:p w14:paraId="6158C6C3" w14:textId="77777777" w:rsidR="00236704" w:rsidRDefault="00236704" w:rsidP="0014200D">
            <w:pPr>
              <w:rPr>
                <w:lang w:val="es-CL"/>
              </w:rPr>
            </w:pPr>
          </w:p>
          <w:p w14:paraId="6F5272F6" w14:textId="77777777" w:rsidR="00236704" w:rsidRDefault="00236704" w:rsidP="0014200D">
            <w:pPr>
              <w:rPr>
                <w:lang w:val="es-CL"/>
              </w:rPr>
            </w:pPr>
          </w:p>
          <w:p w14:paraId="34361D58" w14:textId="77777777" w:rsidR="00236704" w:rsidRDefault="00236704" w:rsidP="0014200D">
            <w:pPr>
              <w:rPr>
                <w:lang w:val="es-CL"/>
              </w:rPr>
            </w:pPr>
          </w:p>
          <w:p w14:paraId="624DA9DE" w14:textId="77777777" w:rsidR="00236704" w:rsidRDefault="00236704" w:rsidP="0014200D">
            <w:pPr>
              <w:rPr>
                <w:lang w:val="es-CL"/>
              </w:rPr>
            </w:pPr>
          </w:p>
          <w:p w14:paraId="6F4F815D" w14:textId="77777777" w:rsidR="00236704" w:rsidRDefault="00236704" w:rsidP="0014200D">
            <w:pPr>
              <w:rPr>
                <w:lang w:val="es-CL"/>
              </w:rPr>
            </w:pPr>
          </w:p>
          <w:p w14:paraId="48950973" w14:textId="77777777" w:rsidR="00236704" w:rsidRDefault="00236704" w:rsidP="0014200D">
            <w:pPr>
              <w:rPr>
                <w:lang w:val="es-CL"/>
              </w:rPr>
            </w:pPr>
          </w:p>
          <w:p w14:paraId="283DCC8C" w14:textId="77777777" w:rsidR="00236704" w:rsidRDefault="00236704" w:rsidP="0014200D">
            <w:pPr>
              <w:rPr>
                <w:lang w:val="es-CL"/>
              </w:rPr>
            </w:pPr>
          </w:p>
          <w:p w14:paraId="639B67C8" w14:textId="77777777" w:rsidR="00236704" w:rsidRDefault="00236704" w:rsidP="0014200D">
            <w:pPr>
              <w:rPr>
                <w:lang w:val="es-CL"/>
              </w:rPr>
            </w:pPr>
          </w:p>
          <w:p w14:paraId="20530701" w14:textId="77777777" w:rsidR="00236704" w:rsidRDefault="00236704" w:rsidP="0014200D">
            <w:pPr>
              <w:rPr>
                <w:lang w:val="es-CL"/>
              </w:rPr>
            </w:pPr>
          </w:p>
          <w:p w14:paraId="428B02AD" w14:textId="77777777" w:rsidR="00236704" w:rsidRDefault="00236704" w:rsidP="0014200D">
            <w:pPr>
              <w:rPr>
                <w:lang w:val="es-CL"/>
              </w:rPr>
            </w:pPr>
          </w:p>
          <w:p w14:paraId="16A75877" w14:textId="77777777" w:rsidR="00236704" w:rsidRDefault="00236704" w:rsidP="0014200D">
            <w:pPr>
              <w:rPr>
                <w:lang w:val="es-CL"/>
              </w:rPr>
            </w:pPr>
          </w:p>
          <w:p w14:paraId="7EB6A44A" w14:textId="77777777" w:rsidR="00236704" w:rsidRDefault="00236704" w:rsidP="0014200D">
            <w:pPr>
              <w:rPr>
                <w:lang w:val="es-CL"/>
              </w:rPr>
            </w:pPr>
          </w:p>
          <w:p w14:paraId="33D27E0D" w14:textId="77777777" w:rsidR="00236704" w:rsidRDefault="00236704" w:rsidP="0014200D">
            <w:pPr>
              <w:rPr>
                <w:lang w:val="es-CL"/>
              </w:rPr>
            </w:pPr>
          </w:p>
          <w:p w14:paraId="3AD912B3" w14:textId="77777777" w:rsidR="00236704" w:rsidRDefault="00236704" w:rsidP="0014200D">
            <w:pPr>
              <w:rPr>
                <w:lang w:val="es-CL"/>
              </w:rPr>
            </w:pPr>
          </w:p>
          <w:p w14:paraId="42400428" w14:textId="77777777" w:rsidR="00236704" w:rsidRDefault="00236704" w:rsidP="0014200D">
            <w:pPr>
              <w:rPr>
                <w:lang w:val="es-CL"/>
              </w:rPr>
            </w:pPr>
          </w:p>
          <w:p w14:paraId="7DB3E747" w14:textId="77777777" w:rsidR="00236704" w:rsidRDefault="00236704" w:rsidP="0014200D">
            <w:pPr>
              <w:rPr>
                <w:lang w:val="es-CL"/>
              </w:rPr>
            </w:pPr>
          </w:p>
          <w:p w14:paraId="52AF73D5" w14:textId="77777777" w:rsidR="00236704" w:rsidRDefault="00236704" w:rsidP="0014200D">
            <w:pPr>
              <w:rPr>
                <w:lang w:val="es-CL"/>
              </w:rPr>
            </w:pPr>
          </w:p>
          <w:p w14:paraId="61E87EE0" w14:textId="77777777" w:rsidR="00236704" w:rsidRDefault="00236704" w:rsidP="0014200D">
            <w:pPr>
              <w:rPr>
                <w:lang w:val="es-CL"/>
              </w:rPr>
            </w:pPr>
          </w:p>
          <w:p w14:paraId="65E916B4" w14:textId="77777777" w:rsidR="00236704" w:rsidRDefault="00236704" w:rsidP="0014200D">
            <w:pPr>
              <w:rPr>
                <w:lang w:val="es-CL"/>
              </w:rPr>
            </w:pPr>
          </w:p>
          <w:p w14:paraId="65649300" w14:textId="77777777" w:rsidR="00236704" w:rsidRDefault="00236704" w:rsidP="0014200D">
            <w:pPr>
              <w:rPr>
                <w:lang w:val="es-CL"/>
              </w:rPr>
            </w:pPr>
          </w:p>
          <w:p w14:paraId="62E7EE9E" w14:textId="77777777" w:rsidR="00236704" w:rsidRDefault="00236704" w:rsidP="0014200D">
            <w:pPr>
              <w:rPr>
                <w:lang w:val="es-CL"/>
              </w:rPr>
            </w:pPr>
          </w:p>
          <w:p w14:paraId="5AAD4261" w14:textId="77777777" w:rsidR="00236704" w:rsidRDefault="00236704" w:rsidP="0014200D">
            <w:pPr>
              <w:rPr>
                <w:lang w:val="es-CL"/>
              </w:rPr>
            </w:pPr>
          </w:p>
          <w:p w14:paraId="60888224" w14:textId="77777777" w:rsidR="00236704" w:rsidRDefault="00236704" w:rsidP="0014200D">
            <w:pPr>
              <w:rPr>
                <w:lang w:val="es-CL"/>
              </w:rPr>
            </w:pPr>
          </w:p>
          <w:p w14:paraId="3874524D" w14:textId="77777777" w:rsidR="00236704" w:rsidRDefault="00236704" w:rsidP="0014200D">
            <w:pPr>
              <w:rPr>
                <w:lang w:val="es-CL"/>
              </w:rPr>
            </w:pPr>
          </w:p>
          <w:p w14:paraId="721CE74D" w14:textId="77777777" w:rsidR="00236704" w:rsidRDefault="00236704" w:rsidP="0014200D">
            <w:pPr>
              <w:rPr>
                <w:lang w:val="es-CL"/>
              </w:rPr>
            </w:pPr>
          </w:p>
          <w:p w14:paraId="60AD45F9" w14:textId="77777777" w:rsidR="00236704" w:rsidRDefault="00236704" w:rsidP="0014200D">
            <w:pPr>
              <w:rPr>
                <w:lang w:val="es-CL"/>
              </w:rPr>
            </w:pPr>
          </w:p>
          <w:p w14:paraId="3D2508CF" w14:textId="16296320" w:rsidR="00236704" w:rsidRDefault="00236704" w:rsidP="00236704">
            <w:pPr>
              <w:pStyle w:val="Ttulo3"/>
            </w:pPr>
            <w:r w:rsidRPr="00236704">
              <w:t>Conocimientos</w:t>
            </w:r>
            <w:r>
              <w:t xml:space="preserve"> y habilidades</w:t>
            </w:r>
          </w:p>
          <w:p w14:paraId="5A09BE8F" w14:textId="77777777" w:rsidR="00236704" w:rsidRDefault="00236704" w:rsidP="00236704"/>
          <w:p w14:paraId="2FE146DF" w14:textId="77777777" w:rsidR="00236704" w:rsidRPr="00236704" w:rsidRDefault="00236704" w:rsidP="00236704">
            <w:pPr>
              <w:rPr>
                <w:lang w:val="es-CL"/>
              </w:rPr>
            </w:pPr>
            <w:r w:rsidRPr="00236704">
              <w:rPr>
                <w:lang w:val="es-CL"/>
              </w:rPr>
              <w:t xml:space="preserve">Manejo de ERP: Experiencia en el uso de sistemas ERP como Softland, SAP y </w:t>
            </w:r>
            <w:proofErr w:type="spellStart"/>
            <w:r w:rsidRPr="00236704">
              <w:rPr>
                <w:lang w:val="es-CL"/>
              </w:rPr>
              <w:t>Defontana</w:t>
            </w:r>
            <w:proofErr w:type="spellEnd"/>
            <w:r w:rsidRPr="00236704">
              <w:rPr>
                <w:lang w:val="es-CL"/>
              </w:rPr>
              <w:t>, facilitando la gestión de recursos y optimizando procesos operativos.</w:t>
            </w:r>
          </w:p>
          <w:p w14:paraId="6C00EE22" w14:textId="77777777" w:rsidR="00236704" w:rsidRPr="00236704" w:rsidRDefault="00236704" w:rsidP="00236704">
            <w:pPr>
              <w:ind w:left="720"/>
              <w:rPr>
                <w:lang w:val="es-CL"/>
              </w:rPr>
            </w:pPr>
          </w:p>
          <w:p w14:paraId="70689D92" w14:textId="77777777" w:rsidR="00236704" w:rsidRPr="00236704" w:rsidRDefault="00236704" w:rsidP="00236704">
            <w:pPr>
              <w:rPr>
                <w:lang w:val="es-CL"/>
              </w:rPr>
            </w:pPr>
            <w:r w:rsidRPr="00236704">
              <w:rPr>
                <w:lang w:val="es-CL"/>
              </w:rPr>
              <w:t>Microsoft Office Suite: Competente en herramientas de Office, con un enfoque particular en Excel, donde manejo fórmulas avanzadas, tablas dinámicas y análisis de datos.</w:t>
            </w:r>
          </w:p>
          <w:p w14:paraId="2E317548" w14:textId="77777777" w:rsidR="00236704" w:rsidRPr="00236704" w:rsidRDefault="00236704" w:rsidP="00236704">
            <w:pPr>
              <w:ind w:left="720"/>
              <w:rPr>
                <w:lang w:val="es-CL"/>
              </w:rPr>
            </w:pPr>
          </w:p>
          <w:p w14:paraId="5B0BD9BF" w14:textId="77777777" w:rsidR="00236704" w:rsidRDefault="00236704" w:rsidP="00236704">
            <w:pPr>
              <w:rPr>
                <w:lang w:val="es-CL"/>
              </w:rPr>
            </w:pPr>
            <w:r w:rsidRPr="00236704">
              <w:rPr>
                <w:lang w:val="es-CL"/>
              </w:rPr>
              <w:t>Atención al Público: Habilidades interpersonales sólidas</w:t>
            </w:r>
          </w:p>
          <w:p w14:paraId="7871CB98" w14:textId="63C8EBC9" w:rsidR="00236704" w:rsidRPr="00236704" w:rsidRDefault="00236704" w:rsidP="00236704">
            <w:pPr>
              <w:ind w:left="720"/>
              <w:rPr>
                <w:lang w:val="es-CL"/>
              </w:rPr>
            </w:pPr>
          </w:p>
          <w:p w14:paraId="5DBC3DFA" w14:textId="77777777" w:rsidR="00236704" w:rsidRDefault="00236704" w:rsidP="00236704">
            <w:pPr>
              <w:rPr>
                <w:lang w:val="es-CL"/>
              </w:rPr>
            </w:pPr>
            <w:r w:rsidRPr="00236704">
              <w:rPr>
                <w:lang w:val="es-CL"/>
              </w:rPr>
              <w:t>Inglés Intermedio:</w:t>
            </w:r>
          </w:p>
          <w:p w14:paraId="09E59147" w14:textId="77777777" w:rsidR="00236704" w:rsidRDefault="00236704" w:rsidP="00236704">
            <w:pPr>
              <w:ind w:left="720"/>
              <w:rPr>
                <w:lang w:val="es-CL"/>
              </w:rPr>
            </w:pPr>
          </w:p>
          <w:p w14:paraId="4CFDD017" w14:textId="6106D944" w:rsidR="00236704" w:rsidRPr="00236704" w:rsidRDefault="00236704" w:rsidP="00236704">
            <w:pPr>
              <w:rPr>
                <w:lang w:val="es-CL"/>
              </w:rPr>
            </w:pPr>
          </w:p>
          <w:p w14:paraId="5F3A71B1" w14:textId="77777777" w:rsidR="00236704" w:rsidRDefault="00236704" w:rsidP="00236704">
            <w:pPr>
              <w:rPr>
                <w:lang w:val="es-CL"/>
              </w:rPr>
            </w:pPr>
            <w:r w:rsidRPr="00236704">
              <w:rPr>
                <w:lang w:val="es-CL"/>
              </w:rPr>
              <w:t>Gestión de Inventarios: Experiencia en control y seguimiento de inventarios, garantizando una correcta administración de recursos.</w:t>
            </w:r>
          </w:p>
          <w:p w14:paraId="0482C74A" w14:textId="77777777" w:rsidR="00236704" w:rsidRPr="00236704" w:rsidRDefault="00236704" w:rsidP="00236704">
            <w:pPr>
              <w:ind w:left="1440"/>
              <w:rPr>
                <w:lang w:val="es-CL"/>
              </w:rPr>
            </w:pPr>
          </w:p>
          <w:p w14:paraId="6028729C" w14:textId="77777777" w:rsidR="00236704" w:rsidRDefault="00236704" w:rsidP="00236704">
            <w:pPr>
              <w:rPr>
                <w:lang w:val="es-CL"/>
              </w:rPr>
            </w:pPr>
            <w:r w:rsidRPr="00236704">
              <w:rPr>
                <w:lang w:val="es-CL"/>
              </w:rPr>
              <w:t>Elaboración de Informes: Capacidad para compilar y presentar datos relevantes, apoyando la toma de decisiones estratégicas.</w:t>
            </w:r>
          </w:p>
          <w:p w14:paraId="439126DB" w14:textId="77777777" w:rsidR="00236704" w:rsidRDefault="00236704" w:rsidP="00236704">
            <w:pPr>
              <w:pStyle w:val="Prrafodelista"/>
              <w:rPr>
                <w:lang w:val="es-CL"/>
              </w:rPr>
            </w:pPr>
          </w:p>
          <w:p w14:paraId="0A6E4672" w14:textId="77777777" w:rsidR="00236704" w:rsidRPr="00236704" w:rsidRDefault="00236704" w:rsidP="00236704">
            <w:pPr>
              <w:ind w:left="1440"/>
              <w:rPr>
                <w:lang w:val="es-CL"/>
              </w:rPr>
            </w:pPr>
          </w:p>
          <w:p w14:paraId="0AC1A650" w14:textId="77777777" w:rsidR="00236704" w:rsidRDefault="00236704" w:rsidP="00236704">
            <w:pPr>
              <w:rPr>
                <w:lang w:val="es-CL"/>
              </w:rPr>
            </w:pPr>
            <w:r w:rsidRPr="00236704">
              <w:rPr>
                <w:lang w:val="es-CL"/>
              </w:rPr>
              <w:t>Organización de Documentación: Habilidad para mantener registros precisos y organizados, mejorando la eficiencia operativa.</w:t>
            </w:r>
          </w:p>
          <w:p w14:paraId="7DF9D8B3" w14:textId="77777777" w:rsidR="00236704" w:rsidRPr="00236704" w:rsidRDefault="00236704" w:rsidP="00236704">
            <w:pPr>
              <w:rPr>
                <w:lang w:val="es-CL"/>
              </w:rPr>
            </w:pPr>
          </w:p>
          <w:p w14:paraId="311AFB4F" w14:textId="6F1A6CB2" w:rsidR="00236704" w:rsidRPr="0014200D" w:rsidRDefault="00236704" w:rsidP="00236704">
            <w:r w:rsidRPr="00236704">
              <w:rPr>
                <w:lang w:val="es-CL"/>
              </w:rPr>
              <w:t xml:space="preserve">Trabajo en Equipo: Colaboración efectiva con diferentes departamentos, contribuyendo a un </w:t>
            </w:r>
          </w:p>
          <w:p w14:paraId="1F480577" w14:textId="51295CA5" w:rsidR="004D3011" w:rsidRPr="0059649E" w:rsidRDefault="004D3011" w:rsidP="00C46C81"/>
        </w:tc>
        <w:tc>
          <w:tcPr>
            <w:tcW w:w="720" w:type="dxa"/>
          </w:tcPr>
          <w:p w14:paraId="2906609A" w14:textId="77777777" w:rsidR="001B2ABD" w:rsidRPr="0059649E" w:rsidRDefault="001B2ABD" w:rsidP="00C46C81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sdt>
            <w:sdtPr>
              <w:id w:val="1049110328"/>
              <w:placeholder>
                <w:docPart w:val="0EBD873BB48F46699A03C0361DA96422"/>
              </w:placeholder>
              <w:temporary/>
              <w:showingPlcHdr/>
              <w15:appearance w15:val="hidden"/>
            </w:sdtPr>
            <w:sdtEndPr/>
            <w:sdtContent>
              <w:p w14:paraId="74B4BA86" w14:textId="77777777" w:rsidR="001B2ABD" w:rsidRPr="0059649E" w:rsidRDefault="00E25A26" w:rsidP="00C46C81">
                <w:pPr>
                  <w:pStyle w:val="Ttulo2"/>
                </w:pPr>
                <w:r w:rsidRPr="0059649E">
                  <w:rPr>
                    <w:lang w:bidi="es-ES"/>
                  </w:rPr>
                  <w:t>EDUCACIÓN</w:t>
                </w:r>
              </w:p>
            </w:sdtContent>
          </w:sdt>
          <w:p w14:paraId="5464AAED" w14:textId="7E9AE2F1" w:rsidR="00036450" w:rsidRPr="0059649E" w:rsidRDefault="001C31F0" w:rsidP="00C46C81">
            <w:pPr>
              <w:pStyle w:val="Ttulo4"/>
            </w:pPr>
            <w:r>
              <w:t>Instituto comercial San Miguel</w:t>
            </w:r>
          </w:p>
          <w:p w14:paraId="34FE36DE" w14:textId="6D06231C" w:rsidR="00036450" w:rsidRPr="0059649E" w:rsidRDefault="001C31F0" w:rsidP="00C46C81">
            <w:pPr>
              <w:pStyle w:val="Fecha"/>
            </w:pPr>
            <w:r>
              <w:t>2003</w:t>
            </w:r>
            <w:r w:rsidR="00036450" w:rsidRPr="0059649E">
              <w:rPr>
                <w:lang w:bidi="es-ES"/>
              </w:rPr>
              <w:t xml:space="preserve"> </w:t>
            </w:r>
            <w:r>
              <w:rPr>
                <w:lang w:bidi="es-ES"/>
              </w:rPr>
              <w:t>–</w:t>
            </w:r>
            <w:r w:rsidR="00036450" w:rsidRPr="0059649E">
              <w:rPr>
                <w:lang w:bidi="es-ES"/>
              </w:rPr>
              <w:t xml:space="preserve"> </w:t>
            </w:r>
            <w:r>
              <w:t>2006</w:t>
            </w:r>
          </w:p>
          <w:p w14:paraId="178BA44A" w14:textId="5B753E84" w:rsidR="00CC0C6D" w:rsidRPr="0059649E" w:rsidRDefault="001C31F0" w:rsidP="00C46C81">
            <w:r>
              <w:t>Estudios realizados como contador general</w:t>
            </w:r>
          </w:p>
          <w:p w14:paraId="632A62DA" w14:textId="77777777" w:rsidR="00036450" w:rsidRPr="0059649E" w:rsidRDefault="004142CD" w:rsidP="00C46C81">
            <w:r w:rsidRPr="0059649E">
              <w:rPr>
                <w:lang w:bidi="es-ES"/>
              </w:rPr>
              <w:t xml:space="preserve"> </w:t>
            </w:r>
          </w:p>
          <w:p w14:paraId="6C1F3955" w14:textId="745C43A6" w:rsidR="00036450" w:rsidRPr="0059649E" w:rsidRDefault="001C31F0" w:rsidP="00C46C81">
            <w:pPr>
              <w:pStyle w:val="Ttulo4"/>
            </w:pPr>
            <w:r>
              <w:t>Instituto profesional S</w:t>
            </w:r>
            <w:r w:rsidR="003D4DC6">
              <w:t>anto Tomás</w:t>
            </w:r>
          </w:p>
          <w:p w14:paraId="04E7608D" w14:textId="493B1BBB" w:rsidR="00036450" w:rsidRPr="0059649E" w:rsidRDefault="001C31F0" w:rsidP="00C46C81">
            <w:pPr>
              <w:pStyle w:val="Fecha"/>
            </w:pPr>
            <w:r>
              <w:t>2011</w:t>
            </w:r>
            <w:r w:rsidR="00036450" w:rsidRPr="0059649E">
              <w:rPr>
                <w:lang w:bidi="es-ES"/>
              </w:rPr>
              <w:t xml:space="preserve"> - </w:t>
            </w:r>
            <w:r>
              <w:t>2014</w:t>
            </w:r>
          </w:p>
          <w:p w14:paraId="3B6FBFA3" w14:textId="59CD60F5" w:rsidR="001424E5" w:rsidRPr="0059649E" w:rsidRDefault="003D4DC6" w:rsidP="00C46C81">
            <w:r>
              <w:t>Estudios realizados</w:t>
            </w:r>
            <w:r w:rsidR="001C31F0">
              <w:t xml:space="preserve"> como</w:t>
            </w:r>
            <w:r w:rsidR="00CF45F9">
              <w:t xml:space="preserve"> Comunicador Audiovisual digital con mención en cine</w:t>
            </w:r>
            <w:r w:rsidR="0014200D">
              <w:t xml:space="preserve"> para ampliar mi perfil como profesional.</w:t>
            </w:r>
          </w:p>
          <w:p w14:paraId="4917B5D1" w14:textId="77777777" w:rsidR="004142CD" w:rsidRPr="0059649E" w:rsidRDefault="004142CD" w:rsidP="00C46C81"/>
          <w:sdt>
            <w:sdtPr>
              <w:id w:val="1001553383"/>
              <w:placeholder>
                <w:docPart w:val="DB8B281FCF9E47CE8423A4E3A0C340F8"/>
              </w:placeholder>
              <w:temporary/>
              <w:showingPlcHdr/>
              <w15:appearance w15:val="hidden"/>
            </w:sdtPr>
            <w:sdtEndPr/>
            <w:sdtContent>
              <w:p w14:paraId="2DA6F874" w14:textId="77777777" w:rsidR="00036450" w:rsidRPr="0059649E" w:rsidRDefault="00036450" w:rsidP="00C46C81">
                <w:pPr>
                  <w:pStyle w:val="Ttulo2"/>
                </w:pPr>
                <w:r w:rsidRPr="0059649E">
                  <w:rPr>
                    <w:lang w:bidi="es-ES"/>
                  </w:rPr>
                  <w:t>EXPERIENCIA LABORAL</w:t>
                </w:r>
              </w:p>
            </w:sdtContent>
          </w:sdt>
          <w:p w14:paraId="799658B2" w14:textId="02A4923E" w:rsidR="00036450" w:rsidRPr="0059649E" w:rsidRDefault="00CF45F9" w:rsidP="00C46C81">
            <w:pPr>
              <w:pStyle w:val="Ttulo4"/>
              <w:rPr>
                <w:bCs/>
              </w:rPr>
            </w:pPr>
            <w:r>
              <w:t>Mafem Ltda</w:t>
            </w:r>
            <w:r w:rsidR="00036450" w:rsidRPr="0059649E">
              <w:rPr>
                <w:lang w:bidi="es-ES"/>
              </w:rPr>
              <w:t xml:space="preserve"> </w:t>
            </w:r>
            <w:r>
              <w:t>Encargada de planificación</w:t>
            </w:r>
          </w:p>
          <w:p w14:paraId="17D5ADB6" w14:textId="0CCB7864" w:rsidR="00036450" w:rsidRPr="0059649E" w:rsidRDefault="00CF45F9" w:rsidP="00C46C81">
            <w:pPr>
              <w:pStyle w:val="Fecha"/>
            </w:pPr>
            <w:r>
              <w:t>2022</w:t>
            </w:r>
            <w:r w:rsidR="004142CD" w:rsidRPr="0059649E">
              <w:rPr>
                <w:lang w:bidi="es-ES"/>
              </w:rPr>
              <w:t xml:space="preserve"> - </w:t>
            </w:r>
            <w:r>
              <w:t>actualidad</w:t>
            </w:r>
          </w:p>
          <w:p w14:paraId="7B75DB22" w14:textId="33550408" w:rsidR="00036450" w:rsidRDefault="00734857" w:rsidP="00C46C81">
            <w:pPr>
              <w:rPr>
                <w:lang w:bidi="es-ES"/>
              </w:rPr>
            </w:pPr>
            <w:r w:rsidRPr="007348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CL" w:eastAsia="es-CL"/>
              </w:rPr>
              <w:t xml:space="preserve"> </w:t>
            </w:r>
            <w:r w:rsidRPr="00734857">
              <w:rPr>
                <w:b/>
                <w:bCs/>
                <w:lang w:val="es-CL"/>
              </w:rPr>
              <w:t>Responsabilidades:</w:t>
            </w:r>
            <w:r w:rsidR="00036450" w:rsidRPr="0059649E">
              <w:rPr>
                <w:lang w:bidi="es-ES"/>
              </w:rPr>
              <w:t xml:space="preserve"> </w:t>
            </w:r>
          </w:p>
          <w:p w14:paraId="075F567E" w14:textId="77777777" w:rsidR="00734857" w:rsidRDefault="00734857" w:rsidP="00C46C81">
            <w:pPr>
              <w:rPr>
                <w:lang w:bidi="es-ES"/>
              </w:rPr>
            </w:pPr>
          </w:p>
          <w:p w14:paraId="1374A04F" w14:textId="75EB2C96" w:rsidR="00734857" w:rsidRPr="005B1CEF" w:rsidRDefault="00734857" w:rsidP="00734857">
            <w:pPr>
              <w:pStyle w:val="Prrafodelista"/>
              <w:numPr>
                <w:ilvl w:val="0"/>
                <w:numId w:val="14"/>
              </w:numPr>
              <w:rPr>
                <w:sz w:val="16"/>
                <w:szCs w:val="16"/>
                <w:lang w:val="es-CL" w:bidi="es-ES"/>
              </w:rPr>
            </w:pPr>
            <w:r w:rsidRPr="005B1CEF">
              <w:rPr>
                <w:sz w:val="16"/>
                <w:szCs w:val="16"/>
                <w:lang w:val="es-CL" w:bidi="es-ES"/>
              </w:rPr>
              <w:t xml:space="preserve">Transición del rol de </w:t>
            </w:r>
            <w:r w:rsidRPr="005B1CEF">
              <w:rPr>
                <w:b/>
                <w:bCs/>
                <w:sz w:val="16"/>
                <w:szCs w:val="16"/>
                <w:lang w:val="es-CL" w:bidi="es-ES"/>
              </w:rPr>
              <w:t>back office comercial</w:t>
            </w:r>
            <w:r w:rsidRPr="005B1CEF">
              <w:rPr>
                <w:sz w:val="16"/>
                <w:szCs w:val="16"/>
                <w:lang w:val="es-CL" w:bidi="es-ES"/>
              </w:rPr>
              <w:t xml:space="preserve"> a </w:t>
            </w:r>
            <w:r w:rsidRPr="005B1CEF">
              <w:rPr>
                <w:b/>
                <w:bCs/>
                <w:sz w:val="16"/>
                <w:szCs w:val="16"/>
                <w:lang w:val="es-CL" w:bidi="es-ES"/>
              </w:rPr>
              <w:t>encargada de planificación</w:t>
            </w:r>
            <w:r w:rsidRPr="005B1CEF">
              <w:rPr>
                <w:sz w:val="16"/>
                <w:szCs w:val="16"/>
                <w:lang w:val="es-CL" w:bidi="es-ES"/>
              </w:rPr>
              <w:t>, asumiendo el control integral de los procesos operativos.</w:t>
            </w:r>
          </w:p>
          <w:p w14:paraId="5088EA34" w14:textId="77777777" w:rsidR="00734857" w:rsidRPr="005B1CEF" w:rsidRDefault="00734857" w:rsidP="00734857">
            <w:pPr>
              <w:pStyle w:val="Prrafodelista"/>
              <w:rPr>
                <w:sz w:val="16"/>
                <w:szCs w:val="16"/>
                <w:lang w:val="es-CL" w:bidi="es-ES"/>
              </w:rPr>
            </w:pPr>
          </w:p>
          <w:p w14:paraId="7C36A2FA" w14:textId="4B2B8E90" w:rsidR="00734857" w:rsidRPr="005B1CEF" w:rsidRDefault="00734857" w:rsidP="00734857">
            <w:pPr>
              <w:pStyle w:val="Prrafodelista"/>
              <w:numPr>
                <w:ilvl w:val="0"/>
                <w:numId w:val="14"/>
              </w:numPr>
              <w:rPr>
                <w:sz w:val="16"/>
                <w:szCs w:val="16"/>
                <w:lang w:val="es-CL" w:bidi="es-ES"/>
              </w:rPr>
            </w:pPr>
            <w:r w:rsidRPr="005B1CEF">
              <w:rPr>
                <w:b/>
                <w:bCs/>
                <w:sz w:val="16"/>
                <w:szCs w:val="16"/>
                <w:lang w:val="es-CL" w:bidi="es-ES"/>
              </w:rPr>
              <w:t>Gestión de despachos estratégicos</w:t>
            </w:r>
            <w:r w:rsidRPr="005B1CEF">
              <w:rPr>
                <w:sz w:val="16"/>
                <w:szCs w:val="16"/>
                <w:lang w:val="es-CL" w:bidi="es-ES"/>
              </w:rPr>
              <w:t>, asegurando la entrega eficiente y oportuna de productos a los clientes.</w:t>
            </w:r>
          </w:p>
          <w:p w14:paraId="7D4DD041" w14:textId="77777777" w:rsidR="00734857" w:rsidRPr="005B1CEF" w:rsidRDefault="00734857" w:rsidP="00734857">
            <w:pPr>
              <w:pStyle w:val="Prrafodelista"/>
              <w:rPr>
                <w:sz w:val="16"/>
                <w:szCs w:val="16"/>
                <w:lang w:val="es-CL" w:bidi="es-ES"/>
              </w:rPr>
            </w:pPr>
          </w:p>
          <w:p w14:paraId="6BCB9CDE" w14:textId="77777777" w:rsidR="00734857" w:rsidRPr="005B1CEF" w:rsidRDefault="00734857" w:rsidP="00734857">
            <w:pPr>
              <w:pStyle w:val="Prrafodelista"/>
              <w:rPr>
                <w:sz w:val="16"/>
                <w:szCs w:val="16"/>
                <w:lang w:val="es-CL" w:bidi="es-ES"/>
              </w:rPr>
            </w:pPr>
          </w:p>
          <w:p w14:paraId="57175E6F" w14:textId="79AF2DBB" w:rsidR="00734857" w:rsidRPr="005B1CEF" w:rsidRDefault="00734857" w:rsidP="00734857">
            <w:pPr>
              <w:pStyle w:val="Prrafodelista"/>
              <w:numPr>
                <w:ilvl w:val="0"/>
                <w:numId w:val="14"/>
              </w:numPr>
              <w:rPr>
                <w:sz w:val="16"/>
                <w:szCs w:val="16"/>
                <w:lang w:val="es-CL" w:bidi="es-ES"/>
              </w:rPr>
            </w:pPr>
            <w:r w:rsidRPr="005B1CEF">
              <w:rPr>
                <w:b/>
                <w:bCs/>
                <w:sz w:val="16"/>
                <w:szCs w:val="16"/>
                <w:lang w:val="es-CL" w:bidi="es-ES"/>
              </w:rPr>
              <w:t>Implementación de registros</w:t>
            </w:r>
            <w:r w:rsidRPr="005B1CEF">
              <w:rPr>
                <w:sz w:val="16"/>
                <w:szCs w:val="16"/>
                <w:lang w:val="es-CL" w:bidi="es-ES"/>
              </w:rPr>
              <w:t xml:space="preserve"> y sistemas de control que no existían previamente, mejorando la trazabilidad y transparencia operativa.</w:t>
            </w:r>
          </w:p>
          <w:p w14:paraId="364B73C7" w14:textId="77777777" w:rsidR="00734857" w:rsidRPr="005B1CEF" w:rsidRDefault="00734857" w:rsidP="00734857">
            <w:pPr>
              <w:pStyle w:val="Prrafodelista"/>
              <w:rPr>
                <w:sz w:val="16"/>
                <w:szCs w:val="16"/>
                <w:lang w:val="es-CL" w:bidi="es-ES"/>
              </w:rPr>
            </w:pPr>
          </w:p>
          <w:p w14:paraId="368EADDA" w14:textId="34CE60A1" w:rsidR="00734857" w:rsidRPr="005B1CEF" w:rsidRDefault="00734857" w:rsidP="00734857">
            <w:pPr>
              <w:pStyle w:val="Prrafodelista"/>
              <w:numPr>
                <w:ilvl w:val="0"/>
                <w:numId w:val="14"/>
              </w:numPr>
              <w:rPr>
                <w:sz w:val="16"/>
                <w:szCs w:val="16"/>
                <w:lang w:val="es-CL" w:bidi="es-ES"/>
              </w:rPr>
            </w:pPr>
            <w:r w:rsidRPr="005B1CEF">
              <w:rPr>
                <w:b/>
                <w:bCs/>
                <w:sz w:val="16"/>
                <w:szCs w:val="16"/>
                <w:lang w:val="es-CL" w:bidi="es-ES"/>
              </w:rPr>
              <w:t>Planificación estratégica de despachos</w:t>
            </w:r>
            <w:r w:rsidRPr="005B1CEF">
              <w:rPr>
                <w:sz w:val="16"/>
                <w:szCs w:val="16"/>
                <w:lang w:val="es-CL" w:bidi="es-ES"/>
              </w:rPr>
              <w:t>, alineando recursos y plazos para maximizar la eficiencia logística.</w:t>
            </w:r>
          </w:p>
          <w:p w14:paraId="371BB0BB" w14:textId="77777777" w:rsidR="00734857" w:rsidRPr="005B1CEF" w:rsidRDefault="00734857" w:rsidP="00734857">
            <w:pPr>
              <w:pStyle w:val="Prrafodelista"/>
              <w:rPr>
                <w:sz w:val="16"/>
                <w:szCs w:val="16"/>
                <w:lang w:val="es-CL" w:bidi="es-ES"/>
              </w:rPr>
            </w:pPr>
          </w:p>
          <w:p w14:paraId="6D537E28" w14:textId="77777777" w:rsidR="00734857" w:rsidRPr="005B1CEF" w:rsidRDefault="00734857" w:rsidP="00734857">
            <w:pPr>
              <w:pStyle w:val="Prrafodelista"/>
              <w:rPr>
                <w:sz w:val="16"/>
                <w:szCs w:val="16"/>
                <w:lang w:val="es-CL" w:bidi="es-ES"/>
              </w:rPr>
            </w:pPr>
          </w:p>
          <w:p w14:paraId="1AB062C2" w14:textId="61939E98" w:rsidR="00734857" w:rsidRPr="005B1CEF" w:rsidRDefault="00734857" w:rsidP="00734857">
            <w:pPr>
              <w:pStyle w:val="Prrafodelista"/>
              <w:numPr>
                <w:ilvl w:val="0"/>
                <w:numId w:val="14"/>
              </w:numPr>
              <w:rPr>
                <w:sz w:val="16"/>
                <w:szCs w:val="16"/>
                <w:lang w:val="es-CL" w:bidi="es-ES"/>
              </w:rPr>
            </w:pPr>
            <w:r w:rsidRPr="005B1CEF">
              <w:rPr>
                <w:b/>
                <w:bCs/>
                <w:sz w:val="16"/>
                <w:szCs w:val="16"/>
                <w:lang w:val="es-CL" w:bidi="es-ES"/>
              </w:rPr>
              <w:t>Creación y gestión de nuevos clientes</w:t>
            </w:r>
            <w:r w:rsidRPr="005B1CEF">
              <w:rPr>
                <w:sz w:val="16"/>
                <w:szCs w:val="16"/>
                <w:lang w:val="es-CL" w:bidi="es-ES"/>
              </w:rPr>
              <w:t>, impulsando el crecimiento comercial de la empresa.</w:t>
            </w:r>
          </w:p>
          <w:p w14:paraId="529743C7" w14:textId="77777777" w:rsidR="00734857" w:rsidRPr="005B1CEF" w:rsidRDefault="00734857" w:rsidP="00734857">
            <w:pPr>
              <w:pStyle w:val="Prrafodelista"/>
              <w:rPr>
                <w:sz w:val="16"/>
                <w:szCs w:val="16"/>
                <w:lang w:val="es-CL" w:bidi="es-ES"/>
              </w:rPr>
            </w:pPr>
          </w:p>
          <w:p w14:paraId="438CDAFF" w14:textId="64D6E78E" w:rsidR="00734857" w:rsidRPr="005B1CEF" w:rsidRDefault="00734857" w:rsidP="00734857">
            <w:pPr>
              <w:pStyle w:val="Prrafodelista"/>
              <w:numPr>
                <w:ilvl w:val="0"/>
                <w:numId w:val="14"/>
              </w:numPr>
              <w:rPr>
                <w:sz w:val="16"/>
                <w:szCs w:val="16"/>
                <w:lang w:bidi="es-ES"/>
              </w:rPr>
            </w:pPr>
            <w:r w:rsidRPr="005B1CEF">
              <w:rPr>
                <w:sz w:val="16"/>
                <w:szCs w:val="16"/>
                <w:lang w:val="es-CL" w:bidi="es-ES"/>
              </w:rPr>
              <w:t xml:space="preserve">Introducción exitosa al </w:t>
            </w:r>
            <w:r w:rsidRPr="005B1CEF">
              <w:rPr>
                <w:b/>
                <w:bCs/>
                <w:sz w:val="16"/>
                <w:szCs w:val="16"/>
                <w:lang w:val="es-CL" w:bidi="es-ES"/>
              </w:rPr>
              <w:t>sector minero</w:t>
            </w:r>
            <w:r w:rsidRPr="005B1CEF">
              <w:rPr>
                <w:sz w:val="16"/>
                <w:szCs w:val="16"/>
                <w:lang w:val="es-CL" w:bidi="es-ES"/>
              </w:rPr>
              <w:t xml:space="preserve">, desarrollando relaciones comerciales con clientes clave como </w:t>
            </w:r>
            <w:r w:rsidRPr="005B1CEF">
              <w:rPr>
                <w:b/>
                <w:bCs/>
                <w:sz w:val="16"/>
                <w:szCs w:val="16"/>
                <w:lang w:val="es-CL" w:bidi="es-ES"/>
              </w:rPr>
              <w:t xml:space="preserve">BHP, Codelco y </w:t>
            </w:r>
            <w:proofErr w:type="spellStart"/>
            <w:r w:rsidRPr="005B1CEF">
              <w:rPr>
                <w:b/>
                <w:bCs/>
                <w:sz w:val="16"/>
                <w:szCs w:val="16"/>
                <w:lang w:val="es-CL" w:bidi="es-ES"/>
              </w:rPr>
              <w:t>AngloAmerican</w:t>
            </w:r>
            <w:proofErr w:type="spellEnd"/>
            <w:r w:rsidRPr="005B1CEF">
              <w:rPr>
                <w:sz w:val="16"/>
                <w:szCs w:val="16"/>
                <w:lang w:val="es-CL" w:bidi="es-ES"/>
              </w:rPr>
              <w:t>.</w:t>
            </w:r>
          </w:p>
          <w:p w14:paraId="6F066046" w14:textId="77777777" w:rsidR="00734857" w:rsidRPr="005B1CEF" w:rsidRDefault="00734857" w:rsidP="00C46C81">
            <w:pPr>
              <w:rPr>
                <w:sz w:val="16"/>
                <w:szCs w:val="16"/>
                <w:lang w:bidi="es-ES"/>
              </w:rPr>
            </w:pPr>
          </w:p>
          <w:p w14:paraId="6D2BC37B" w14:textId="77777777" w:rsidR="00734857" w:rsidRPr="005B1CEF" w:rsidRDefault="00734857" w:rsidP="00C46C81">
            <w:pPr>
              <w:rPr>
                <w:sz w:val="16"/>
                <w:szCs w:val="16"/>
                <w:lang w:bidi="es-ES"/>
              </w:rPr>
            </w:pPr>
          </w:p>
          <w:p w14:paraId="5DE464A6" w14:textId="77777777" w:rsidR="005B1CEF" w:rsidRPr="005B1CEF" w:rsidRDefault="005B1CEF" w:rsidP="005B1CEF">
            <w:pPr>
              <w:rPr>
                <w:sz w:val="16"/>
                <w:szCs w:val="16"/>
                <w:lang w:val="es-CL" w:bidi="es-ES"/>
              </w:rPr>
            </w:pPr>
            <w:r w:rsidRPr="005B1CEF">
              <w:rPr>
                <w:b/>
                <w:bCs/>
                <w:sz w:val="16"/>
                <w:szCs w:val="16"/>
                <w:lang w:val="es-CL" w:bidi="es-ES"/>
              </w:rPr>
              <w:t>Logros:</w:t>
            </w:r>
          </w:p>
          <w:p w14:paraId="1DF60DFF" w14:textId="77777777" w:rsidR="005B1CEF" w:rsidRPr="005B1CEF" w:rsidRDefault="005B1CEF" w:rsidP="005B1CEF">
            <w:pPr>
              <w:numPr>
                <w:ilvl w:val="0"/>
                <w:numId w:val="15"/>
              </w:numPr>
              <w:rPr>
                <w:sz w:val="16"/>
                <w:szCs w:val="16"/>
                <w:lang w:val="es-CL" w:bidi="es-ES"/>
              </w:rPr>
            </w:pPr>
            <w:r w:rsidRPr="005B1CEF">
              <w:rPr>
                <w:b/>
                <w:bCs/>
                <w:sz w:val="16"/>
                <w:szCs w:val="16"/>
                <w:lang w:val="es-CL" w:bidi="es-ES"/>
              </w:rPr>
              <w:t>Capacitación de personal</w:t>
            </w:r>
            <w:r w:rsidRPr="005B1CEF">
              <w:rPr>
                <w:sz w:val="16"/>
                <w:szCs w:val="16"/>
                <w:lang w:val="es-CL" w:bidi="es-ES"/>
              </w:rPr>
              <w:t xml:space="preserve"> para su reemplazo, garantizando la continuidad operativa durante ausencias o transiciones.</w:t>
            </w:r>
          </w:p>
          <w:p w14:paraId="0383B360" w14:textId="77777777" w:rsidR="005B1CEF" w:rsidRPr="005B1CEF" w:rsidRDefault="005B1CEF" w:rsidP="005B1CEF">
            <w:pPr>
              <w:numPr>
                <w:ilvl w:val="0"/>
                <w:numId w:val="15"/>
              </w:numPr>
              <w:rPr>
                <w:sz w:val="16"/>
                <w:szCs w:val="16"/>
                <w:lang w:val="es-CL" w:bidi="es-ES"/>
              </w:rPr>
            </w:pPr>
            <w:r w:rsidRPr="005B1CEF">
              <w:rPr>
                <w:b/>
                <w:bCs/>
                <w:sz w:val="16"/>
                <w:szCs w:val="16"/>
                <w:lang w:val="es-CL" w:bidi="es-ES"/>
              </w:rPr>
              <w:t>Creación de manuales operativos</w:t>
            </w:r>
            <w:r w:rsidRPr="005B1CEF">
              <w:rPr>
                <w:sz w:val="16"/>
                <w:szCs w:val="16"/>
                <w:lang w:val="es-CL" w:bidi="es-ES"/>
              </w:rPr>
              <w:t>, formalizando procesos y facilitando el entrenamiento de nuevos colaboradores.</w:t>
            </w:r>
          </w:p>
          <w:p w14:paraId="20283103" w14:textId="77777777" w:rsidR="005B1CEF" w:rsidRPr="005B1CEF" w:rsidRDefault="005B1CEF" w:rsidP="005B1CEF">
            <w:pPr>
              <w:ind w:left="720"/>
              <w:rPr>
                <w:sz w:val="16"/>
                <w:szCs w:val="16"/>
                <w:lang w:val="es-CL" w:bidi="es-ES"/>
              </w:rPr>
            </w:pPr>
          </w:p>
          <w:p w14:paraId="6E852524" w14:textId="77777777" w:rsidR="005B1CEF" w:rsidRPr="005B1CEF" w:rsidRDefault="005B1CEF" w:rsidP="005B1CEF">
            <w:pPr>
              <w:numPr>
                <w:ilvl w:val="0"/>
                <w:numId w:val="15"/>
              </w:numPr>
              <w:rPr>
                <w:sz w:val="16"/>
                <w:szCs w:val="16"/>
                <w:lang w:val="es-CL" w:bidi="es-ES"/>
              </w:rPr>
            </w:pPr>
            <w:r w:rsidRPr="005B1CEF">
              <w:rPr>
                <w:sz w:val="16"/>
                <w:szCs w:val="16"/>
                <w:lang w:val="es-CL" w:bidi="es-ES"/>
              </w:rPr>
              <w:t>Manejo simultáneo de múltiples tareas y prioridades, cumpliendo plazos en entornos exigentes y dinámicos.</w:t>
            </w:r>
          </w:p>
          <w:p w14:paraId="1F4FF488" w14:textId="77777777" w:rsidR="00734857" w:rsidRDefault="00734857" w:rsidP="00C46C81">
            <w:pPr>
              <w:rPr>
                <w:lang w:bidi="es-ES"/>
              </w:rPr>
            </w:pPr>
          </w:p>
          <w:p w14:paraId="0C11F9DE" w14:textId="77777777" w:rsidR="00734857" w:rsidRDefault="00734857" w:rsidP="00C46C81">
            <w:pPr>
              <w:rPr>
                <w:lang w:bidi="es-ES"/>
              </w:rPr>
            </w:pPr>
          </w:p>
          <w:p w14:paraId="0CDC0E2C" w14:textId="77777777" w:rsidR="00734857" w:rsidRDefault="00734857" w:rsidP="00C46C81">
            <w:pPr>
              <w:rPr>
                <w:lang w:bidi="es-ES"/>
              </w:rPr>
            </w:pPr>
          </w:p>
          <w:p w14:paraId="4FEC9734" w14:textId="77777777" w:rsidR="00734857" w:rsidRPr="0059649E" w:rsidRDefault="00734857" w:rsidP="00C46C81"/>
          <w:p w14:paraId="73649425" w14:textId="77777777" w:rsidR="004D3011" w:rsidRPr="0059649E" w:rsidRDefault="004D3011" w:rsidP="00C46C81"/>
          <w:p w14:paraId="749445C0" w14:textId="1F28846F" w:rsidR="004D3011" w:rsidRPr="0059649E" w:rsidRDefault="005B1CEF" w:rsidP="00C46C81">
            <w:pPr>
              <w:pStyle w:val="Ttulo4"/>
              <w:rPr>
                <w:bCs/>
              </w:rPr>
            </w:pPr>
            <w:proofErr w:type="spellStart"/>
            <w:r>
              <w:t>Ecotec</w:t>
            </w:r>
            <w:proofErr w:type="spellEnd"/>
            <w:r>
              <w:t xml:space="preserve"> S.A.</w:t>
            </w:r>
            <w:r w:rsidR="002D3CA3" w:rsidRPr="0059649E">
              <w:rPr>
                <w:lang w:bidi="es-ES"/>
              </w:rPr>
              <w:t xml:space="preserve"> </w:t>
            </w:r>
            <w:r>
              <w:t>Encargada de bodega</w:t>
            </w:r>
            <w:r w:rsidR="00C91DE3">
              <w:t xml:space="preserve"> </w:t>
            </w:r>
            <w:r w:rsidR="00C91DE3" w:rsidRPr="00C91DE3">
              <w:t>(Anteriormente Asistente de Bodega)</w:t>
            </w:r>
          </w:p>
          <w:p w14:paraId="7744CFC2" w14:textId="3E766D8A" w:rsidR="004D3011" w:rsidRPr="0059649E" w:rsidRDefault="00C91DE3" w:rsidP="00C46C81">
            <w:pPr>
              <w:pStyle w:val="Fecha"/>
            </w:pPr>
            <w:r>
              <w:t>2016</w:t>
            </w:r>
            <w:r w:rsidR="004142CD" w:rsidRPr="0059649E">
              <w:rPr>
                <w:lang w:bidi="es-ES"/>
              </w:rPr>
              <w:t xml:space="preserve"> - </w:t>
            </w:r>
            <w:r>
              <w:t>2018</w:t>
            </w:r>
          </w:p>
          <w:p w14:paraId="03673BF1" w14:textId="77777777" w:rsidR="00C91DE3" w:rsidRDefault="00C91DE3" w:rsidP="00C46C81">
            <w:pPr>
              <w:rPr>
                <w:b/>
                <w:bCs/>
                <w:lang w:val="es-CL"/>
              </w:rPr>
            </w:pPr>
            <w:r w:rsidRPr="00C91D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CL" w:eastAsia="es-CL"/>
              </w:rPr>
              <w:t xml:space="preserve"> </w:t>
            </w:r>
            <w:r w:rsidRPr="00C91DE3">
              <w:rPr>
                <w:b/>
                <w:bCs/>
                <w:lang w:val="es-CL"/>
              </w:rPr>
              <w:t>Responsabilidades:</w:t>
            </w:r>
          </w:p>
          <w:p w14:paraId="2343D1A5" w14:textId="77777777" w:rsidR="00C91DE3" w:rsidRDefault="00C91DE3" w:rsidP="00C46C81">
            <w:pPr>
              <w:rPr>
                <w:b/>
                <w:bCs/>
                <w:lang w:val="es-CL"/>
              </w:rPr>
            </w:pPr>
          </w:p>
          <w:p w14:paraId="03E1666B" w14:textId="1713A152" w:rsidR="00C91DE3" w:rsidRDefault="00C91DE3" w:rsidP="00C91DE3">
            <w:pPr>
              <w:pStyle w:val="Prrafodelista"/>
              <w:numPr>
                <w:ilvl w:val="0"/>
                <w:numId w:val="18"/>
              </w:numPr>
              <w:rPr>
                <w:lang w:val="es-CL" w:bidi="es-ES"/>
              </w:rPr>
            </w:pPr>
            <w:r w:rsidRPr="00C91DE3">
              <w:rPr>
                <w:lang w:val="es-CL" w:bidi="es-ES"/>
              </w:rPr>
              <w:t xml:space="preserve">Gestión integral de </w:t>
            </w:r>
            <w:r w:rsidRPr="00C91DE3">
              <w:rPr>
                <w:b/>
                <w:bCs/>
                <w:lang w:val="es-CL" w:bidi="es-ES"/>
              </w:rPr>
              <w:t>recepción y despacho de materiales</w:t>
            </w:r>
            <w:r w:rsidRPr="00C91DE3">
              <w:rPr>
                <w:lang w:val="es-CL" w:bidi="es-ES"/>
              </w:rPr>
              <w:t>, asegurando la entrega precisa y oportuna.</w:t>
            </w:r>
          </w:p>
          <w:p w14:paraId="0D78B929" w14:textId="77777777" w:rsidR="00C91DE3" w:rsidRPr="00C91DE3" w:rsidRDefault="00C91DE3" w:rsidP="00C91DE3">
            <w:pPr>
              <w:pStyle w:val="Prrafodelista"/>
              <w:rPr>
                <w:lang w:val="es-CL" w:bidi="es-ES"/>
              </w:rPr>
            </w:pPr>
          </w:p>
          <w:p w14:paraId="2273F7B0" w14:textId="127EA8C9" w:rsidR="00C91DE3" w:rsidRPr="00C91DE3" w:rsidRDefault="00C91DE3" w:rsidP="009463EC">
            <w:pPr>
              <w:pStyle w:val="Prrafodelista"/>
              <w:numPr>
                <w:ilvl w:val="0"/>
                <w:numId w:val="18"/>
              </w:numPr>
              <w:rPr>
                <w:lang w:val="es-CL" w:bidi="es-ES"/>
              </w:rPr>
            </w:pPr>
            <w:r w:rsidRPr="00C91DE3">
              <w:rPr>
                <w:b/>
                <w:bCs/>
                <w:lang w:val="es-CL" w:bidi="es-ES"/>
              </w:rPr>
              <w:t>Distribución de insumos</w:t>
            </w:r>
            <w:r w:rsidRPr="00C91DE3">
              <w:rPr>
                <w:lang w:val="es-CL" w:bidi="es-ES"/>
              </w:rPr>
              <w:t xml:space="preserve"> a las líneas de producción, garantizando el flujo continuo y eficiente de operaciones.</w:t>
            </w:r>
          </w:p>
          <w:p w14:paraId="7BA9216B" w14:textId="77777777" w:rsidR="00C91DE3" w:rsidRPr="00C91DE3" w:rsidRDefault="00C91DE3" w:rsidP="00C91DE3">
            <w:pPr>
              <w:pStyle w:val="Prrafodelista"/>
              <w:rPr>
                <w:lang w:val="es-CL" w:bidi="es-ES"/>
              </w:rPr>
            </w:pPr>
          </w:p>
          <w:p w14:paraId="4612D181" w14:textId="133F126A" w:rsidR="00C91DE3" w:rsidRPr="00C91DE3" w:rsidRDefault="00C91DE3" w:rsidP="00C91DE3">
            <w:pPr>
              <w:pStyle w:val="Prrafodelista"/>
              <w:numPr>
                <w:ilvl w:val="0"/>
                <w:numId w:val="18"/>
              </w:numPr>
              <w:rPr>
                <w:lang w:val="es-CL" w:bidi="es-ES"/>
              </w:rPr>
            </w:pPr>
            <w:r w:rsidRPr="00C91DE3">
              <w:rPr>
                <w:b/>
                <w:bCs/>
                <w:lang w:val="es-CL" w:bidi="es-ES"/>
              </w:rPr>
              <w:t>Coordinación de despachos a clientes</w:t>
            </w:r>
            <w:r w:rsidRPr="00C91DE3">
              <w:rPr>
                <w:lang w:val="es-CL" w:bidi="es-ES"/>
              </w:rPr>
              <w:t>, cumpliendo con plazos y estándares de calidad.</w:t>
            </w:r>
          </w:p>
          <w:p w14:paraId="2B91EE8C" w14:textId="77777777" w:rsidR="00C91DE3" w:rsidRPr="00C91DE3" w:rsidRDefault="00C91DE3" w:rsidP="00C91DE3">
            <w:pPr>
              <w:rPr>
                <w:lang w:val="es-CL" w:bidi="es-ES"/>
              </w:rPr>
            </w:pPr>
          </w:p>
          <w:p w14:paraId="5AFC2418" w14:textId="008C6D2A" w:rsidR="00C91DE3" w:rsidRPr="00C91DE3" w:rsidRDefault="00C91DE3" w:rsidP="00C91DE3">
            <w:pPr>
              <w:pStyle w:val="Prrafodelista"/>
              <w:numPr>
                <w:ilvl w:val="0"/>
                <w:numId w:val="18"/>
              </w:numPr>
              <w:rPr>
                <w:lang w:val="es-CL" w:bidi="es-ES"/>
              </w:rPr>
            </w:pPr>
            <w:r w:rsidRPr="00C91DE3">
              <w:rPr>
                <w:b/>
                <w:bCs/>
                <w:lang w:val="es-CL" w:bidi="es-ES"/>
              </w:rPr>
              <w:t>Orden y control del inventario</w:t>
            </w:r>
            <w:r w:rsidRPr="00C91DE3">
              <w:rPr>
                <w:lang w:val="es-CL" w:bidi="es-ES"/>
              </w:rPr>
              <w:t xml:space="preserve"> en las bodegas, implementando prácticas de almacenamiento optimizadas.</w:t>
            </w:r>
          </w:p>
          <w:p w14:paraId="00812336" w14:textId="77777777" w:rsidR="00C91DE3" w:rsidRPr="00C91DE3" w:rsidRDefault="00C91DE3" w:rsidP="00C91DE3">
            <w:pPr>
              <w:rPr>
                <w:lang w:val="es-CL" w:bidi="es-ES"/>
              </w:rPr>
            </w:pPr>
          </w:p>
          <w:p w14:paraId="25E32CCE" w14:textId="6B8EF61B" w:rsidR="004D3011" w:rsidRDefault="00C91DE3" w:rsidP="00C91DE3">
            <w:pPr>
              <w:pStyle w:val="Prrafodelista"/>
              <w:numPr>
                <w:ilvl w:val="0"/>
                <w:numId w:val="18"/>
              </w:numPr>
            </w:pPr>
            <w:r w:rsidRPr="00C91DE3">
              <w:rPr>
                <w:b/>
                <w:bCs/>
                <w:lang w:val="es-CL" w:bidi="es-ES"/>
              </w:rPr>
              <w:t>Supervisión y liderazgo</w:t>
            </w:r>
            <w:r w:rsidRPr="00C91DE3">
              <w:rPr>
                <w:lang w:val="es-CL" w:bidi="es-ES"/>
              </w:rPr>
              <w:t xml:space="preserve"> de personal a cargo, gestionando tareas diarias y asegurando un entorno colaborativo.</w:t>
            </w:r>
            <w:r w:rsidR="00036450" w:rsidRPr="0059649E">
              <w:rPr>
                <w:lang w:bidi="es-ES"/>
              </w:rPr>
              <w:t xml:space="preserve"> </w:t>
            </w:r>
          </w:p>
          <w:p w14:paraId="73663CF1" w14:textId="77777777" w:rsidR="00C91DE3" w:rsidRDefault="00C91DE3" w:rsidP="00C91DE3">
            <w:pPr>
              <w:pStyle w:val="Prrafodelista"/>
            </w:pPr>
          </w:p>
          <w:p w14:paraId="0EB6F039" w14:textId="77777777" w:rsidR="00C91DE3" w:rsidRDefault="00C91DE3" w:rsidP="00C91DE3">
            <w:pPr>
              <w:rPr>
                <w:b/>
                <w:bCs/>
                <w:lang w:val="es-CL"/>
              </w:rPr>
            </w:pPr>
            <w:r w:rsidRPr="00C91DE3">
              <w:rPr>
                <w:b/>
                <w:bCs/>
                <w:lang w:val="es-CL"/>
              </w:rPr>
              <w:t>Logros:</w:t>
            </w:r>
          </w:p>
          <w:p w14:paraId="00E0FDB8" w14:textId="77777777" w:rsidR="00C91DE3" w:rsidRPr="00C91DE3" w:rsidRDefault="00C91DE3" w:rsidP="00C91DE3">
            <w:pPr>
              <w:rPr>
                <w:lang w:val="es-CL"/>
              </w:rPr>
            </w:pPr>
          </w:p>
          <w:p w14:paraId="1B2A62CC" w14:textId="77777777" w:rsidR="00C91DE3" w:rsidRDefault="00C91DE3" w:rsidP="00C91DE3">
            <w:pPr>
              <w:numPr>
                <w:ilvl w:val="0"/>
                <w:numId w:val="19"/>
              </w:numPr>
              <w:rPr>
                <w:lang w:val="es-CL"/>
              </w:rPr>
            </w:pPr>
            <w:r w:rsidRPr="00C91DE3">
              <w:rPr>
                <w:b/>
                <w:bCs/>
                <w:lang w:val="es-CL"/>
              </w:rPr>
              <w:t>Ascenso</w:t>
            </w:r>
            <w:r w:rsidRPr="00C91DE3">
              <w:rPr>
                <w:lang w:val="es-CL"/>
              </w:rPr>
              <w:t xml:space="preserve"> a encargado de bodega y despacho gracias al desempeño destacado y habilidades organizativas.</w:t>
            </w:r>
          </w:p>
          <w:p w14:paraId="7F18AAC8" w14:textId="77777777" w:rsidR="00C91DE3" w:rsidRPr="00C91DE3" w:rsidRDefault="00C91DE3" w:rsidP="00C91DE3">
            <w:pPr>
              <w:ind w:left="720"/>
              <w:rPr>
                <w:lang w:val="es-CL"/>
              </w:rPr>
            </w:pPr>
          </w:p>
          <w:p w14:paraId="441CE667" w14:textId="77777777" w:rsidR="00C91DE3" w:rsidRDefault="00C91DE3" w:rsidP="00C91DE3">
            <w:pPr>
              <w:numPr>
                <w:ilvl w:val="0"/>
                <w:numId w:val="19"/>
              </w:numPr>
              <w:rPr>
                <w:lang w:val="es-CL"/>
              </w:rPr>
            </w:pPr>
            <w:r w:rsidRPr="00C91DE3">
              <w:rPr>
                <w:b/>
                <w:bCs/>
                <w:lang w:val="es-CL"/>
              </w:rPr>
              <w:t>Mejora en la gestión de inventarios</w:t>
            </w:r>
            <w:r w:rsidRPr="00C91DE3">
              <w:rPr>
                <w:lang w:val="es-CL"/>
              </w:rPr>
              <w:t>, reduciendo tiempos de búsqueda y optimizando el espacio disponible.</w:t>
            </w:r>
          </w:p>
          <w:p w14:paraId="2F656816" w14:textId="77777777" w:rsidR="00C91DE3" w:rsidRPr="00C91DE3" w:rsidRDefault="00C91DE3" w:rsidP="00C91DE3">
            <w:pPr>
              <w:ind w:left="720"/>
              <w:rPr>
                <w:lang w:val="es-CL"/>
              </w:rPr>
            </w:pPr>
          </w:p>
          <w:p w14:paraId="23BFE366" w14:textId="77777777" w:rsidR="00C91DE3" w:rsidRDefault="00C91DE3" w:rsidP="00C91DE3">
            <w:pPr>
              <w:numPr>
                <w:ilvl w:val="0"/>
                <w:numId w:val="19"/>
              </w:numPr>
              <w:rPr>
                <w:lang w:val="es-CL"/>
              </w:rPr>
            </w:pPr>
            <w:r w:rsidRPr="00C91DE3">
              <w:rPr>
                <w:lang w:val="es-CL"/>
              </w:rPr>
              <w:t xml:space="preserve">Implementación de </w:t>
            </w:r>
            <w:r w:rsidRPr="00C91DE3">
              <w:rPr>
                <w:b/>
                <w:bCs/>
                <w:lang w:val="es-CL"/>
              </w:rPr>
              <w:t>protocolos de control y orden</w:t>
            </w:r>
            <w:r w:rsidRPr="00C91DE3">
              <w:rPr>
                <w:lang w:val="es-CL"/>
              </w:rPr>
              <w:t>, minimizando errores en el manejo de productos.</w:t>
            </w:r>
          </w:p>
          <w:p w14:paraId="7EF7F830" w14:textId="77777777" w:rsidR="00C91DE3" w:rsidRPr="00C91DE3" w:rsidRDefault="00C91DE3" w:rsidP="00C91DE3">
            <w:pPr>
              <w:ind w:left="720"/>
              <w:rPr>
                <w:lang w:val="es-CL"/>
              </w:rPr>
            </w:pPr>
          </w:p>
          <w:p w14:paraId="13837BB3" w14:textId="77777777" w:rsidR="00C91DE3" w:rsidRPr="00C91DE3" w:rsidRDefault="00C91DE3" w:rsidP="00C91DE3">
            <w:pPr>
              <w:numPr>
                <w:ilvl w:val="0"/>
                <w:numId w:val="19"/>
              </w:numPr>
              <w:rPr>
                <w:lang w:val="es-CL"/>
              </w:rPr>
            </w:pPr>
            <w:r w:rsidRPr="00C91DE3">
              <w:rPr>
                <w:lang w:val="es-CL"/>
              </w:rPr>
              <w:t xml:space="preserve">Aumento de la </w:t>
            </w:r>
            <w:r w:rsidRPr="00C91DE3">
              <w:rPr>
                <w:b/>
                <w:bCs/>
                <w:lang w:val="es-CL"/>
              </w:rPr>
              <w:t>satisfacción del cliente</w:t>
            </w:r>
            <w:r w:rsidRPr="00C91DE3">
              <w:rPr>
                <w:lang w:val="es-CL"/>
              </w:rPr>
              <w:t xml:space="preserve"> gracias a la puntualidad en los despachos y la reducción de incidencias.</w:t>
            </w:r>
          </w:p>
          <w:p w14:paraId="374529ED" w14:textId="77777777" w:rsidR="00C91DE3" w:rsidRDefault="00C91DE3" w:rsidP="00C91DE3"/>
          <w:p w14:paraId="464C93D6" w14:textId="77777777" w:rsidR="00C91DE3" w:rsidRDefault="00C91DE3" w:rsidP="00C91DE3">
            <w:pPr>
              <w:pStyle w:val="Prrafodelista"/>
            </w:pPr>
          </w:p>
          <w:p w14:paraId="7CAE5054" w14:textId="77777777" w:rsidR="00C91DE3" w:rsidRPr="0059649E" w:rsidRDefault="00C91DE3" w:rsidP="00C91DE3"/>
          <w:p w14:paraId="173AA0E6" w14:textId="77777777" w:rsidR="004D3011" w:rsidRPr="0059649E" w:rsidRDefault="004D3011" w:rsidP="00C46C81"/>
          <w:p w14:paraId="3F3B44A9" w14:textId="2DD956A8" w:rsidR="004D3011" w:rsidRPr="0059649E" w:rsidRDefault="00B74645" w:rsidP="00C46C81">
            <w:pPr>
              <w:pStyle w:val="Ttulo4"/>
              <w:rPr>
                <w:bCs/>
              </w:rPr>
            </w:pPr>
            <w:proofErr w:type="spellStart"/>
            <w:r>
              <w:t>Achilles</w:t>
            </w:r>
            <w:proofErr w:type="spellEnd"/>
            <w:r>
              <w:t xml:space="preserve"> </w:t>
            </w:r>
            <w:proofErr w:type="spellStart"/>
            <w:r>
              <w:t>SpA</w:t>
            </w:r>
            <w:proofErr w:type="spellEnd"/>
            <w:r w:rsidR="002D3CA3" w:rsidRPr="0059649E">
              <w:rPr>
                <w:lang w:bidi="es-ES"/>
              </w:rPr>
              <w:t xml:space="preserve"> </w:t>
            </w:r>
            <w:r>
              <w:t>Encargada de activación y revisión de proveedores</w:t>
            </w:r>
          </w:p>
          <w:p w14:paraId="5FC5EE92" w14:textId="6119C60F" w:rsidR="004D3011" w:rsidRDefault="00B74645" w:rsidP="00C46C81">
            <w:pPr>
              <w:pStyle w:val="Fecha"/>
            </w:pPr>
            <w:r>
              <w:t>2012</w:t>
            </w:r>
            <w:r w:rsidR="004142CD" w:rsidRPr="0059649E">
              <w:rPr>
                <w:lang w:bidi="es-ES"/>
              </w:rPr>
              <w:t xml:space="preserve"> </w:t>
            </w:r>
            <w:r>
              <w:rPr>
                <w:lang w:bidi="es-ES"/>
              </w:rPr>
              <w:t>–</w:t>
            </w:r>
            <w:r w:rsidR="004142CD" w:rsidRPr="0059649E">
              <w:rPr>
                <w:lang w:bidi="es-ES"/>
              </w:rPr>
              <w:t xml:space="preserve"> </w:t>
            </w:r>
            <w:r>
              <w:t>2014</w:t>
            </w:r>
          </w:p>
          <w:p w14:paraId="22DF3D26" w14:textId="77777777" w:rsidR="00B74645" w:rsidRPr="00B74645" w:rsidRDefault="00B74645" w:rsidP="00B74645"/>
          <w:p w14:paraId="475E3573" w14:textId="3E38DC3B" w:rsidR="004D3011" w:rsidRDefault="00B74645" w:rsidP="00C46C81">
            <w:pPr>
              <w:rPr>
                <w:b/>
                <w:bCs/>
                <w:lang w:bidi="es-ES"/>
              </w:rPr>
            </w:pPr>
            <w:r w:rsidRPr="00B74645">
              <w:rPr>
                <w:b/>
                <w:bCs/>
              </w:rPr>
              <w:t xml:space="preserve"> </w:t>
            </w:r>
            <w:r w:rsidRPr="00B74645">
              <w:rPr>
                <w:b/>
                <w:bCs/>
              </w:rPr>
              <w:t>Responsabilidades:</w:t>
            </w:r>
            <w:r w:rsidR="00036450" w:rsidRPr="00B74645">
              <w:rPr>
                <w:b/>
                <w:bCs/>
                <w:lang w:bidi="es-ES"/>
              </w:rPr>
              <w:t xml:space="preserve"> </w:t>
            </w:r>
          </w:p>
          <w:p w14:paraId="2CEDC576" w14:textId="77777777" w:rsidR="00B74645" w:rsidRDefault="00B74645" w:rsidP="00C46C81">
            <w:pPr>
              <w:rPr>
                <w:b/>
                <w:bCs/>
                <w:lang w:bidi="es-ES"/>
              </w:rPr>
            </w:pPr>
          </w:p>
          <w:p w14:paraId="3A728CF2" w14:textId="77777777" w:rsidR="00B74645" w:rsidRDefault="00B74645" w:rsidP="00B74645">
            <w:pPr>
              <w:numPr>
                <w:ilvl w:val="0"/>
                <w:numId w:val="20"/>
              </w:numPr>
              <w:rPr>
                <w:lang w:val="es-CL"/>
              </w:rPr>
            </w:pPr>
            <w:r w:rsidRPr="00B74645">
              <w:rPr>
                <w:b/>
                <w:bCs/>
                <w:lang w:val="es-CL"/>
              </w:rPr>
              <w:t>Activación y revisión de proveedores</w:t>
            </w:r>
            <w:r w:rsidRPr="00B74645">
              <w:rPr>
                <w:lang w:val="es-CL"/>
              </w:rPr>
              <w:t xml:space="preserve"> estratégicos para </w:t>
            </w:r>
            <w:r w:rsidRPr="00B74645">
              <w:rPr>
                <w:b/>
                <w:bCs/>
                <w:lang w:val="es-CL"/>
              </w:rPr>
              <w:t>Codelco</w:t>
            </w:r>
            <w:r w:rsidRPr="00B74645">
              <w:rPr>
                <w:lang w:val="es-CL"/>
              </w:rPr>
              <w:t xml:space="preserve"> y sus diferentes faenas, asegurando el cumplimiento de estándares y requisitos operativos.</w:t>
            </w:r>
          </w:p>
          <w:p w14:paraId="3CA9E262" w14:textId="77777777" w:rsidR="00B74645" w:rsidRPr="00B74645" w:rsidRDefault="00B74645" w:rsidP="00B74645">
            <w:pPr>
              <w:ind w:left="720"/>
              <w:rPr>
                <w:lang w:val="es-CL"/>
              </w:rPr>
            </w:pPr>
          </w:p>
          <w:p w14:paraId="5795FB67" w14:textId="77777777" w:rsidR="00B74645" w:rsidRDefault="00B74645" w:rsidP="00B74645">
            <w:pPr>
              <w:numPr>
                <w:ilvl w:val="0"/>
                <w:numId w:val="20"/>
              </w:numPr>
              <w:rPr>
                <w:lang w:val="es-CL"/>
              </w:rPr>
            </w:pPr>
            <w:r w:rsidRPr="00B74645">
              <w:rPr>
                <w:b/>
                <w:bCs/>
                <w:lang w:val="es-CL"/>
              </w:rPr>
              <w:t>Coordinación y evaluación de documentación</w:t>
            </w:r>
            <w:r w:rsidRPr="00B74645">
              <w:rPr>
                <w:lang w:val="es-CL"/>
              </w:rPr>
              <w:t xml:space="preserve"> crítica para la homologación de proveedores en plataformas internas.</w:t>
            </w:r>
          </w:p>
          <w:p w14:paraId="36FB88DA" w14:textId="77777777" w:rsidR="00B74645" w:rsidRPr="00B74645" w:rsidRDefault="00B74645" w:rsidP="0014200D">
            <w:pPr>
              <w:rPr>
                <w:lang w:val="es-CL"/>
              </w:rPr>
            </w:pPr>
          </w:p>
          <w:p w14:paraId="2FDA86F2" w14:textId="77777777" w:rsidR="00B74645" w:rsidRDefault="00B74645" w:rsidP="00B74645">
            <w:pPr>
              <w:numPr>
                <w:ilvl w:val="0"/>
                <w:numId w:val="20"/>
              </w:numPr>
              <w:rPr>
                <w:lang w:val="es-CL"/>
              </w:rPr>
            </w:pPr>
            <w:r w:rsidRPr="00B74645">
              <w:rPr>
                <w:b/>
                <w:bCs/>
                <w:lang w:val="es-CL"/>
              </w:rPr>
              <w:t xml:space="preserve">Gestión de relaciones comerciales </w:t>
            </w:r>
            <w:r w:rsidRPr="00B74645">
              <w:rPr>
                <w:lang w:val="es-CL"/>
              </w:rPr>
              <w:t>con proveedores y equipos internos, facilitando la alineación con las políticas y regulaciones del cliente.</w:t>
            </w:r>
          </w:p>
          <w:p w14:paraId="563AF463" w14:textId="77777777" w:rsidR="00B74645" w:rsidRPr="00B74645" w:rsidRDefault="00B74645" w:rsidP="00B74645">
            <w:pPr>
              <w:ind w:left="720"/>
              <w:rPr>
                <w:lang w:val="es-CL"/>
              </w:rPr>
            </w:pPr>
          </w:p>
          <w:p w14:paraId="6D77B44C" w14:textId="77777777" w:rsidR="00B74645" w:rsidRDefault="00B74645" w:rsidP="00B74645">
            <w:pPr>
              <w:numPr>
                <w:ilvl w:val="0"/>
                <w:numId w:val="20"/>
              </w:numPr>
              <w:rPr>
                <w:lang w:val="es-CL"/>
              </w:rPr>
            </w:pPr>
            <w:r w:rsidRPr="00B74645">
              <w:rPr>
                <w:b/>
                <w:bCs/>
                <w:lang w:val="es-CL"/>
              </w:rPr>
              <w:t>Supervisión de</w:t>
            </w:r>
            <w:r w:rsidRPr="00B74645">
              <w:rPr>
                <w:lang w:val="es-CL"/>
              </w:rPr>
              <w:t xml:space="preserve"> </w:t>
            </w:r>
            <w:r w:rsidRPr="00B74645">
              <w:rPr>
                <w:b/>
                <w:bCs/>
                <w:lang w:val="es-CL"/>
              </w:rPr>
              <w:t>plazos y requisitos contractuales</w:t>
            </w:r>
            <w:r w:rsidRPr="00B74645">
              <w:rPr>
                <w:lang w:val="es-CL"/>
              </w:rPr>
              <w:t>, garantizando la actualización y vigencia de la documentación necesaria.</w:t>
            </w:r>
          </w:p>
          <w:p w14:paraId="55E4200B" w14:textId="77777777" w:rsidR="00B74645" w:rsidRPr="00B74645" w:rsidRDefault="00B74645" w:rsidP="0014200D">
            <w:pPr>
              <w:rPr>
                <w:lang w:val="es-CL"/>
              </w:rPr>
            </w:pPr>
          </w:p>
          <w:p w14:paraId="244CC544" w14:textId="77777777" w:rsidR="00B74645" w:rsidRDefault="00B74645" w:rsidP="00B74645">
            <w:pPr>
              <w:numPr>
                <w:ilvl w:val="0"/>
                <w:numId w:val="20"/>
              </w:numPr>
              <w:rPr>
                <w:lang w:val="es-CL"/>
              </w:rPr>
            </w:pPr>
            <w:r w:rsidRPr="00B74645">
              <w:rPr>
                <w:b/>
                <w:bCs/>
                <w:lang w:val="es-CL"/>
              </w:rPr>
              <w:t>Soporte administrativo y operativo</w:t>
            </w:r>
            <w:r w:rsidRPr="00B74645">
              <w:rPr>
                <w:lang w:val="es-CL"/>
              </w:rPr>
              <w:t>, asegurando la correcta gestión de bases de datos y herramientas digitales.</w:t>
            </w:r>
          </w:p>
          <w:p w14:paraId="58B71586" w14:textId="77777777" w:rsidR="00B74645" w:rsidRDefault="00B74645" w:rsidP="00B74645">
            <w:pPr>
              <w:ind w:left="720"/>
              <w:rPr>
                <w:b/>
                <w:bCs/>
                <w:lang w:val="es-CL"/>
              </w:rPr>
            </w:pPr>
          </w:p>
          <w:p w14:paraId="572D0D2B" w14:textId="77777777" w:rsidR="00B74645" w:rsidRDefault="00B74645" w:rsidP="00B74645">
            <w:pPr>
              <w:ind w:left="720"/>
              <w:rPr>
                <w:b/>
                <w:bCs/>
                <w:lang w:val="es-CL"/>
              </w:rPr>
            </w:pPr>
          </w:p>
          <w:p w14:paraId="7239ACE2" w14:textId="77777777" w:rsidR="0014200D" w:rsidRDefault="0014200D" w:rsidP="00B74645">
            <w:pPr>
              <w:ind w:left="720"/>
              <w:rPr>
                <w:b/>
                <w:bCs/>
                <w:lang w:val="es-CL"/>
              </w:rPr>
            </w:pPr>
          </w:p>
          <w:p w14:paraId="71068CF8" w14:textId="77777777" w:rsidR="0014200D" w:rsidRDefault="0014200D" w:rsidP="00B74645">
            <w:pPr>
              <w:ind w:left="720"/>
              <w:rPr>
                <w:b/>
                <w:bCs/>
                <w:lang w:val="es-CL"/>
              </w:rPr>
            </w:pPr>
          </w:p>
          <w:p w14:paraId="371E2153" w14:textId="77777777" w:rsidR="00B74645" w:rsidRPr="00B74645" w:rsidRDefault="00B74645" w:rsidP="00B74645">
            <w:pPr>
              <w:ind w:left="720"/>
              <w:rPr>
                <w:lang w:val="es-CL"/>
              </w:rPr>
            </w:pPr>
          </w:p>
          <w:p w14:paraId="30388CB5" w14:textId="77777777" w:rsidR="00B74645" w:rsidRPr="00B74645" w:rsidRDefault="00B74645" w:rsidP="00B74645">
            <w:pPr>
              <w:rPr>
                <w:lang w:val="es-CL"/>
              </w:rPr>
            </w:pPr>
            <w:r w:rsidRPr="00B74645">
              <w:rPr>
                <w:b/>
                <w:bCs/>
                <w:lang w:val="es-CL"/>
              </w:rPr>
              <w:lastRenderedPageBreak/>
              <w:t>Logros:</w:t>
            </w:r>
          </w:p>
          <w:p w14:paraId="047ACEC7" w14:textId="77777777" w:rsidR="00B74645" w:rsidRDefault="00B74645" w:rsidP="00B74645">
            <w:pPr>
              <w:numPr>
                <w:ilvl w:val="0"/>
                <w:numId w:val="21"/>
              </w:numPr>
              <w:rPr>
                <w:lang w:val="es-CL"/>
              </w:rPr>
            </w:pPr>
            <w:r w:rsidRPr="00B74645">
              <w:rPr>
                <w:lang w:val="es-CL"/>
              </w:rPr>
              <w:t>Ascenso a encargada de activación por el desempeño destacado en la gestión eficiente de proveedores.</w:t>
            </w:r>
          </w:p>
          <w:p w14:paraId="59C43E5B" w14:textId="77777777" w:rsidR="00B74645" w:rsidRPr="00B74645" w:rsidRDefault="00B74645" w:rsidP="00B74645">
            <w:pPr>
              <w:ind w:left="720"/>
              <w:rPr>
                <w:lang w:val="es-CL"/>
              </w:rPr>
            </w:pPr>
          </w:p>
          <w:p w14:paraId="765B65A8" w14:textId="77777777" w:rsidR="00B74645" w:rsidRDefault="00B74645" w:rsidP="00B74645">
            <w:pPr>
              <w:numPr>
                <w:ilvl w:val="0"/>
                <w:numId w:val="21"/>
              </w:numPr>
              <w:rPr>
                <w:lang w:val="es-CL"/>
              </w:rPr>
            </w:pPr>
            <w:r w:rsidRPr="00B74645">
              <w:rPr>
                <w:b/>
                <w:bCs/>
                <w:lang w:val="es-CL"/>
              </w:rPr>
              <w:t>Reducción del tiempo de activación de proveedores</w:t>
            </w:r>
            <w:r w:rsidRPr="00B74645">
              <w:rPr>
                <w:lang w:val="es-CL"/>
              </w:rPr>
              <w:t xml:space="preserve"> mediante mejoras en los procesos de revisión y control.</w:t>
            </w:r>
          </w:p>
          <w:p w14:paraId="033EAA24" w14:textId="77777777" w:rsidR="00B74645" w:rsidRPr="00B74645" w:rsidRDefault="00B74645" w:rsidP="0014200D">
            <w:pPr>
              <w:rPr>
                <w:lang w:val="es-CL"/>
              </w:rPr>
            </w:pPr>
          </w:p>
          <w:p w14:paraId="2B57D52B" w14:textId="77777777" w:rsidR="00B74645" w:rsidRDefault="00B74645" w:rsidP="00B74645">
            <w:pPr>
              <w:numPr>
                <w:ilvl w:val="0"/>
                <w:numId w:val="21"/>
              </w:numPr>
              <w:rPr>
                <w:lang w:val="es-CL"/>
              </w:rPr>
            </w:pPr>
            <w:r w:rsidRPr="00B74645">
              <w:rPr>
                <w:b/>
                <w:bCs/>
                <w:lang w:val="es-CL"/>
              </w:rPr>
              <w:t>Implementación de buenas prácticas</w:t>
            </w:r>
            <w:r w:rsidRPr="00B74645">
              <w:rPr>
                <w:lang w:val="es-CL"/>
              </w:rPr>
              <w:t xml:space="preserve"> que optimizaron la relación entre proveedores y áreas internas.</w:t>
            </w:r>
          </w:p>
          <w:p w14:paraId="6B0D830F" w14:textId="77777777" w:rsidR="00B74645" w:rsidRPr="00B74645" w:rsidRDefault="00B74645" w:rsidP="00B74645">
            <w:pPr>
              <w:ind w:left="720"/>
              <w:rPr>
                <w:lang w:val="es-CL"/>
              </w:rPr>
            </w:pPr>
          </w:p>
          <w:p w14:paraId="6399A544" w14:textId="77777777" w:rsidR="00B74645" w:rsidRDefault="00B74645" w:rsidP="00B74645">
            <w:pPr>
              <w:numPr>
                <w:ilvl w:val="0"/>
                <w:numId w:val="21"/>
              </w:numPr>
              <w:rPr>
                <w:lang w:val="es-CL"/>
              </w:rPr>
            </w:pPr>
            <w:r w:rsidRPr="00B74645">
              <w:rPr>
                <w:b/>
                <w:bCs/>
                <w:lang w:val="es-CL"/>
              </w:rPr>
              <w:t>Fortalecimiento de la eficiencia operativa</w:t>
            </w:r>
            <w:r w:rsidRPr="00B74645">
              <w:rPr>
                <w:lang w:val="es-CL"/>
              </w:rPr>
              <w:t xml:space="preserve"> al garantizar la alineación con los estándares exigidos por Codelco.</w:t>
            </w:r>
          </w:p>
          <w:p w14:paraId="6C2049C6" w14:textId="77777777" w:rsidR="00B74645" w:rsidRDefault="00B74645" w:rsidP="00B74645">
            <w:pPr>
              <w:pStyle w:val="Prrafodelista"/>
              <w:rPr>
                <w:lang w:val="es-CL"/>
              </w:rPr>
            </w:pPr>
          </w:p>
          <w:p w14:paraId="5BD74288" w14:textId="77777777" w:rsidR="00B74645" w:rsidRDefault="00B74645" w:rsidP="00B74645">
            <w:pPr>
              <w:rPr>
                <w:lang w:val="es-CL"/>
              </w:rPr>
            </w:pPr>
          </w:p>
          <w:p w14:paraId="7ECC3460" w14:textId="77777777" w:rsidR="00B74645" w:rsidRDefault="00B74645" w:rsidP="00B74645">
            <w:pPr>
              <w:rPr>
                <w:lang w:val="es-CL"/>
              </w:rPr>
            </w:pPr>
          </w:p>
          <w:p w14:paraId="094451A4" w14:textId="2DC0AC15" w:rsidR="00B74645" w:rsidRPr="0059649E" w:rsidRDefault="00B74645" w:rsidP="00B74645">
            <w:pPr>
              <w:pStyle w:val="Ttulo4"/>
              <w:rPr>
                <w:bCs/>
              </w:rPr>
            </w:pPr>
            <w:r>
              <w:t>Henkel Chile</w:t>
            </w:r>
            <w:r>
              <w:t xml:space="preserve"> </w:t>
            </w:r>
            <w:r>
              <w:t>Asistente adquisiciones</w:t>
            </w:r>
          </w:p>
          <w:p w14:paraId="1CFCBCAC" w14:textId="5C290C98" w:rsidR="00B74645" w:rsidRDefault="00B74645" w:rsidP="00B74645">
            <w:pPr>
              <w:pStyle w:val="Fecha"/>
            </w:pPr>
            <w:r>
              <w:t>201</w:t>
            </w:r>
            <w:r>
              <w:t>1</w:t>
            </w:r>
            <w:r w:rsidRPr="0059649E">
              <w:rPr>
                <w:lang w:bidi="es-ES"/>
              </w:rPr>
              <w:t xml:space="preserve"> </w:t>
            </w:r>
            <w:r>
              <w:rPr>
                <w:lang w:bidi="es-ES"/>
              </w:rPr>
              <w:t>–</w:t>
            </w:r>
            <w:r w:rsidRPr="0059649E">
              <w:rPr>
                <w:lang w:bidi="es-ES"/>
              </w:rPr>
              <w:t xml:space="preserve"> </w:t>
            </w:r>
            <w:r>
              <w:t>201</w:t>
            </w:r>
            <w:r>
              <w:t>2</w:t>
            </w:r>
          </w:p>
          <w:p w14:paraId="6DA8EA47" w14:textId="77777777" w:rsidR="0014200D" w:rsidRDefault="0014200D" w:rsidP="0014200D"/>
          <w:p w14:paraId="0A70AEC9" w14:textId="77777777" w:rsidR="0014200D" w:rsidRDefault="0014200D" w:rsidP="0014200D">
            <w:pPr>
              <w:rPr>
                <w:b/>
                <w:bCs/>
                <w:lang w:val="es-CL"/>
              </w:rPr>
            </w:pPr>
            <w:r w:rsidRPr="0014200D">
              <w:rPr>
                <w:b/>
                <w:bCs/>
                <w:lang w:val="es-CL"/>
              </w:rPr>
              <w:t>Responsabilidades:</w:t>
            </w:r>
          </w:p>
          <w:p w14:paraId="0D7AB792" w14:textId="77777777" w:rsidR="0014200D" w:rsidRPr="0014200D" w:rsidRDefault="0014200D" w:rsidP="0014200D">
            <w:pPr>
              <w:rPr>
                <w:lang w:val="es-CL"/>
              </w:rPr>
            </w:pPr>
          </w:p>
          <w:p w14:paraId="1FEDFC95" w14:textId="77777777" w:rsidR="0014200D" w:rsidRDefault="0014200D" w:rsidP="0014200D">
            <w:pPr>
              <w:numPr>
                <w:ilvl w:val="0"/>
                <w:numId w:val="22"/>
              </w:numPr>
              <w:rPr>
                <w:lang w:val="es-CL"/>
              </w:rPr>
            </w:pPr>
            <w:r w:rsidRPr="0014200D">
              <w:rPr>
                <w:b/>
                <w:bCs/>
                <w:lang w:val="es-CL"/>
              </w:rPr>
              <w:t>Gestión de compras</w:t>
            </w:r>
            <w:r w:rsidRPr="0014200D">
              <w:rPr>
                <w:lang w:val="es-CL"/>
              </w:rPr>
              <w:t xml:space="preserve"> en el área de </w:t>
            </w:r>
            <w:r w:rsidRPr="0014200D">
              <w:rPr>
                <w:b/>
                <w:bCs/>
                <w:lang w:val="es-CL"/>
              </w:rPr>
              <w:t>IMS/</w:t>
            </w:r>
            <w:proofErr w:type="spellStart"/>
            <w:r w:rsidRPr="0014200D">
              <w:rPr>
                <w:b/>
                <w:bCs/>
                <w:lang w:val="es-CL"/>
              </w:rPr>
              <w:t>Packaging</w:t>
            </w:r>
            <w:proofErr w:type="spellEnd"/>
            <w:r w:rsidRPr="0014200D">
              <w:rPr>
                <w:lang w:val="es-CL"/>
              </w:rPr>
              <w:t>, asegurando la adquisición eficiente de insumos y materiales necesarios para la producción.</w:t>
            </w:r>
          </w:p>
          <w:p w14:paraId="52FCEB84" w14:textId="77777777" w:rsidR="0014200D" w:rsidRPr="0014200D" w:rsidRDefault="0014200D" w:rsidP="0014200D">
            <w:pPr>
              <w:ind w:left="720"/>
              <w:rPr>
                <w:lang w:val="es-CL"/>
              </w:rPr>
            </w:pPr>
          </w:p>
          <w:p w14:paraId="07FFB660" w14:textId="77777777" w:rsidR="0014200D" w:rsidRDefault="0014200D" w:rsidP="0014200D">
            <w:pPr>
              <w:numPr>
                <w:ilvl w:val="0"/>
                <w:numId w:val="22"/>
              </w:numPr>
              <w:rPr>
                <w:lang w:val="es-CL"/>
              </w:rPr>
            </w:pPr>
            <w:r w:rsidRPr="0014200D">
              <w:rPr>
                <w:b/>
                <w:bCs/>
                <w:lang w:val="es-CL"/>
              </w:rPr>
              <w:t>Creación y seguimiento de órdenes de compra (OC)</w:t>
            </w:r>
            <w:r w:rsidRPr="0014200D">
              <w:rPr>
                <w:lang w:val="es-CL"/>
              </w:rPr>
              <w:t xml:space="preserve"> y órdenes de trabajo (OT), garantizando la correcta documentación y cumplimiento de plazos.</w:t>
            </w:r>
          </w:p>
          <w:p w14:paraId="07CDDD17" w14:textId="77777777" w:rsidR="0014200D" w:rsidRPr="0014200D" w:rsidRDefault="0014200D" w:rsidP="0014200D">
            <w:pPr>
              <w:rPr>
                <w:lang w:val="es-CL"/>
              </w:rPr>
            </w:pPr>
          </w:p>
          <w:p w14:paraId="780436F8" w14:textId="77777777" w:rsidR="0014200D" w:rsidRDefault="0014200D" w:rsidP="0014200D">
            <w:pPr>
              <w:numPr>
                <w:ilvl w:val="0"/>
                <w:numId w:val="22"/>
              </w:numPr>
              <w:rPr>
                <w:lang w:val="es-CL"/>
              </w:rPr>
            </w:pPr>
            <w:r w:rsidRPr="0014200D">
              <w:rPr>
                <w:b/>
                <w:bCs/>
                <w:lang w:val="es-CL"/>
              </w:rPr>
              <w:t>Evaluación y selección de proveedores</w:t>
            </w:r>
            <w:r w:rsidRPr="0014200D">
              <w:rPr>
                <w:lang w:val="es-CL"/>
              </w:rPr>
              <w:t>, analizando ofertas y negociando condiciones para obtener las mejores opciones en términos de costo y calidad.</w:t>
            </w:r>
          </w:p>
          <w:p w14:paraId="51BCF3D4" w14:textId="77777777" w:rsidR="0014200D" w:rsidRPr="0014200D" w:rsidRDefault="0014200D" w:rsidP="0014200D">
            <w:pPr>
              <w:rPr>
                <w:lang w:val="es-CL"/>
              </w:rPr>
            </w:pPr>
          </w:p>
          <w:p w14:paraId="54BDCDD7" w14:textId="77777777" w:rsidR="0014200D" w:rsidRDefault="0014200D" w:rsidP="0014200D">
            <w:pPr>
              <w:numPr>
                <w:ilvl w:val="0"/>
                <w:numId w:val="22"/>
              </w:numPr>
              <w:rPr>
                <w:lang w:val="es-CL"/>
              </w:rPr>
            </w:pPr>
            <w:r w:rsidRPr="0014200D">
              <w:rPr>
                <w:lang w:val="es-CL"/>
              </w:rPr>
              <w:t xml:space="preserve">Colaboración con equipos internos para </w:t>
            </w:r>
            <w:r w:rsidRPr="0014200D">
              <w:rPr>
                <w:b/>
                <w:bCs/>
                <w:lang w:val="es-CL"/>
              </w:rPr>
              <w:t>garantizar la alineación</w:t>
            </w:r>
            <w:r w:rsidRPr="0014200D">
              <w:rPr>
                <w:lang w:val="es-CL"/>
              </w:rPr>
              <w:t xml:space="preserve"> de las adquisiciones con las necesidades operativas y de producción.</w:t>
            </w:r>
          </w:p>
          <w:p w14:paraId="2C4A623E" w14:textId="77777777" w:rsidR="0014200D" w:rsidRPr="0014200D" w:rsidRDefault="0014200D" w:rsidP="0014200D">
            <w:pPr>
              <w:rPr>
                <w:lang w:val="es-CL"/>
              </w:rPr>
            </w:pPr>
          </w:p>
          <w:p w14:paraId="108E93CA" w14:textId="77777777" w:rsidR="0014200D" w:rsidRDefault="0014200D" w:rsidP="0014200D">
            <w:pPr>
              <w:numPr>
                <w:ilvl w:val="0"/>
                <w:numId w:val="22"/>
              </w:numPr>
              <w:rPr>
                <w:lang w:val="es-CL"/>
              </w:rPr>
            </w:pPr>
            <w:r w:rsidRPr="0014200D">
              <w:rPr>
                <w:lang w:val="es-CL"/>
              </w:rPr>
              <w:t>Mantenimiento de registros precisos de compras y proveedores, facilitando el acceso a información crítica para la toma de decisiones.</w:t>
            </w:r>
          </w:p>
          <w:p w14:paraId="591694DA" w14:textId="77777777" w:rsidR="0014200D" w:rsidRDefault="0014200D" w:rsidP="0014200D">
            <w:pPr>
              <w:pStyle w:val="Prrafodelista"/>
              <w:rPr>
                <w:lang w:val="es-CL"/>
              </w:rPr>
            </w:pPr>
          </w:p>
          <w:p w14:paraId="524DE023" w14:textId="77777777" w:rsidR="0014200D" w:rsidRPr="0014200D" w:rsidRDefault="0014200D" w:rsidP="0014200D">
            <w:pPr>
              <w:rPr>
                <w:lang w:val="es-CL"/>
              </w:rPr>
            </w:pPr>
            <w:r w:rsidRPr="0014200D">
              <w:rPr>
                <w:b/>
                <w:bCs/>
                <w:lang w:val="es-CL"/>
              </w:rPr>
              <w:t>Logros:</w:t>
            </w:r>
          </w:p>
          <w:p w14:paraId="109C751C" w14:textId="77777777" w:rsidR="0014200D" w:rsidRDefault="0014200D" w:rsidP="0014200D">
            <w:pPr>
              <w:numPr>
                <w:ilvl w:val="0"/>
                <w:numId w:val="23"/>
              </w:numPr>
              <w:rPr>
                <w:lang w:val="es-CL"/>
              </w:rPr>
            </w:pPr>
            <w:r w:rsidRPr="0014200D">
              <w:rPr>
                <w:lang w:val="es-CL"/>
              </w:rPr>
              <w:t xml:space="preserve">Contribución a la </w:t>
            </w:r>
            <w:r w:rsidRPr="0014200D">
              <w:rPr>
                <w:b/>
                <w:bCs/>
                <w:lang w:val="es-CL"/>
              </w:rPr>
              <w:t>optimización del proceso de adquisiciones</w:t>
            </w:r>
            <w:r w:rsidRPr="0014200D">
              <w:rPr>
                <w:lang w:val="es-CL"/>
              </w:rPr>
              <w:t>, logrando una reducción en los tiempos de respuesta y mejora en la calidad de los insumos.</w:t>
            </w:r>
          </w:p>
          <w:p w14:paraId="61B237A9" w14:textId="77777777" w:rsidR="0014200D" w:rsidRPr="0014200D" w:rsidRDefault="0014200D" w:rsidP="0014200D">
            <w:pPr>
              <w:ind w:left="720"/>
              <w:rPr>
                <w:lang w:val="es-CL"/>
              </w:rPr>
            </w:pPr>
          </w:p>
          <w:p w14:paraId="5D457735" w14:textId="77777777" w:rsidR="0014200D" w:rsidRDefault="0014200D" w:rsidP="0014200D">
            <w:pPr>
              <w:numPr>
                <w:ilvl w:val="0"/>
                <w:numId w:val="23"/>
              </w:numPr>
              <w:rPr>
                <w:lang w:val="es-CL"/>
              </w:rPr>
            </w:pPr>
            <w:r w:rsidRPr="0014200D">
              <w:rPr>
                <w:lang w:val="es-CL"/>
              </w:rPr>
              <w:t xml:space="preserve">Implementación de un sistema de </w:t>
            </w:r>
            <w:r w:rsidRPr="0014200D">
              <w:rPr>
                <w:b/>
                <w:bCs/>
                <w:lang w:val="es-CL"/>
              </w:rPr>
              <w:t>evaluación de proveedores</w:t>
            </w:r>
            <w:r w:rsidRPr="0014200D">
              <w:rPr>
                <w:lang w:val="es-CL"/>
              </w:rPr>
              <w:t>, lo que permitió aumentar la transparencia y efectividad en la selección de opciones.</w:t>
            </w:r>
          </w:p>
          <w:p w14:paraId="7754C77C" w14:textId="77777777" w:rsidR="0014200D" w:rsidRPr="0014200D" w:rsidRDefault="0014200D" w:rsidP="0014200D">
            <w:pPr>
              <w:rPr>
                <w:lang w:val="es-CL"/>
              </w:rPr>
            </w:pPr>
          </w:p>
          <w:p w14:paraId="2250F594" w14:textId="7EE8B07C" w:rsidR="00B74645" w:rsidRPr="0014200D" w:rsidRDefault="0014200D" w:rsidP="0014200D">
            <w:pPr>
              <w:numPr>
                <w:ilvl w:val="0"/>
                <w:numId w:val="23"/>
              </w:numPr>
              <w:rPr>
                <w:lang w:val="es-CL"/>
              </w:rPr>
            </w:pPr>
            <w:r w:rsidRPr="0014200D">
              <w:rPr>
                <w:lang w:val="es-CL"/>
              </w:rPr>
              <w:t>Establecimiento de relaciones sólidas con proveedores, fomentando la colaboración y mejorando las condiciones de compra a largo plazo.</w:t>
            </w:r>
          </w:p>
          <w:p w14:paraId="186608F5" w14:textId="77777777" w:rsidR="00B74645" w:rsidRPr="00B74645" w:rsidRDefault="00B74645" w:rsidP="00B74645">
            <w:pPr>
              <w:rPr>
                <w:b/>
                <w:bCs/>
                <w:lang w:val="es-CL"/>
              </w:rPr>
            </w:pPr>
            <w:r w:rsidRPr="00B74645">
              <w:rPr>
                <w:lang w:val="es-CL"/>
              </w:rPr>
              <w:pict w14:anchorId="02240222">
                <v:rect id="_x0000_i1043" style="width:0;height:1.5pt" o:hralign="center" o:hrstd="t" o:hr="t" fillcolor="#a0a0a0" stroked="f"/>
              </w:pict>
            </w:r>
          </w:p>
          <w:p w14:paraId="456B5626" w14:textId="77777777" w:rsidR="00B74645" w:rsidRPr="00B74645" w:rsidRDefault="00B74645" w:rsidP="00C46C81">
            <w:pPr>
              <w:rPr>
                <w:b/>
                <w:bCs/>
              </w:rPr>
            </w:pPr>
          </w:p>
          <w:p w14:paraId="04355186" w14:textId="77777777" w:rsidR="004D3011" w:rsidRPr="0059649E" w:rsidRDefault="004D3011" w:rsidP="00C46C81"/>
          <w:p w14:paraId="0C8545DE" w14:textId="25DF4255" w:rsidR="00036450" w:rsidRPr="0059649E" w:rsidRDefault="00CF45F9" w:rsidP="00C46C81">
            <w:pPr>
              <w:pStyle w:val="Ttulo2"/>
            </w:pPr>
            <w:r w:rsidRPr="0059649E">
              <w:rPr>
                <w:noProof/>
                <w:color w:val="000000" w:themeColor="text1"/>
                <w:lang w:val="en-US" w:eastAsia="zh-CN"/>
              </w:rPr>
              <w:drawing>
                <wp:inline distT="0" distB="0" distL="0" distR="0" wp14:anchorId="62E5B2E1" wp14:editId="0BBD4916">
                  <wp:extent cx="10805160" cy="1257300"/>
                  <wp:effectExtent l="0" t="0" r="0" b="0"/>
                  <wp:docPr id="12" name="Gráfico 12" descr="gráfico de aptitudes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  <w:p w14:paraId="6FD6145C" w14:textId="01D94E32" w:rsidR="00036450" w:rsidRPr="0059649E" w:rsidRDefault="00036450" w:rsidP="00C46C81">
            <w:pPr>
              <w:rPr>
                <w:color w:val="FFFFFF" w:themeColor="background1"/>
              </w:rPr>
            </w:pPr>
          </w:p>
        </w:tc>
      </w:tr>
      <w:tr w:rsidR="001C31F0" w:rsidRPr="0059649E" w14:paraId="3AB7FC32" w14:textId="77777777" w:rsidTr="00C46C81">
        <w:tc>
          <w:tcPr>
            <w:tcW w:w="3600" w:type="dxa"/>
          </w:tcPr>
          <w:p w14:paraId="7D78D31C" w14:textId="77777777" w:rsidR="001C31F0" w:rsidRDefault="001C31F0" w:rsidP="00C46C81">
            <w:pPr>
              <w:pStyle w:val="Ttulo3"/>
            </w:pPr>
          </w:p>
        </w:tc>
        <w:tc>
          <w:tcPr>
            <w:tcW w:w="720" w:type="dxa"/>
          </w:tcPr>
          <w:p w14:paraId="1F47CDC3" w14:textId="77777777" w:rsidR="001C31F0" w:rsidRPr="0059649E" w:rsidRDefault="001C31F0" w:rsidP="00C46C81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p w14:paraId="20AD7D98" w14:textId="77777777" w:rsidR="001C31F0" w:rsidRDefault="001C31F0" w:rsidP="00C46C81">
            <w:pPr>
              <w:pStyle w:val="Ttulo2"/>
            </w:pPr>
          </w:p>
        </w:tc>
      </w:tr>
    </w:tbl>
    <w:p w14:paraId="35C06299" w14:textId="77777777" w:rsidR="00236704" w:rsidRPr="0059649E" w:rsidRDefault="00236704" w:rsidP="000C45FF">
      <w:pPr>
        <w:tabs>
          <w:tab w:val="left" w:pos="990"/>
        </w:tabs>
      </w:pPr>
    </w:p>
    <w:sectPr w:rsidR="0043117B" w:rsidRPr="0059649E" w:rsidSect="0059649E">
      <w:headerReference w:type="default" r:id="rId11"/>
      <w:pgSz w:w="11906" w:h="16838" w:code="9"/>
      <w:pgMar w:top="1296" w:right="576" w:bottom="72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3BE5CE" w14:textId="77777777" w:rsidR="001C31F0" w:rsidRDefault="001C31F0" w:rsidP="000C45FF">
      <w:r>
        <w:separator/>
      </w:r>
    </w:p>
  </w:endnote>
  <w:endnote w:type="continuationSeparator" w:id="0">
    <w:p w14:paraId="226E062E" w14:textId="77777777" w:rsidR="001C31F0" w:rsidRDefault="001C31F0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CA6D82" w14:textId="77777777" w:rsidR="001C31F0" w:rsidRDefault="001C31F0" w:rsidP="000C45FF">
      <w:r>
        <w:separator/>
      </w:r>
    </w:p>
  </w:footnote>
  <w:footnote w:type="continuationSeparator" w:id="0">
    <w:p w14:paraId="430EFF4D" w14:textId="77777777" w:rsidR="001C31F0" w:rsidRDefault="001C31F0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10BD62" w14:textId="77777777" w:rsidR="000C45FF" w:rsidRPr="0059649E" w:rsidRDefault="000C45FF">
    <w:pPr>
      <w:pStyle w:val="Encabezado"/>
    </w:pPr>
    <w:r w:rsidRPr="0059649E">
      <w:rPr>
        <w:noProof/>
        <w:lang w:val="en-US" w:eastAsia="zh-CN"/>
      </w:rPr>
      <w:drawing>
        <wp:anchor distT="0" distB="0" distL="114300" distR="114300" simplePos="0" relativeHeight="251658240" behindDoc="1" locked="0" layoutInCell="1" allowOverlap="1" wp14:anchorId="33AFC36A" wp14:editId="78E89A2A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1" name="Gráfico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05AE49E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E86087E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09897C4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6D03AF8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C86857E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A47FD2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647B0E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7A02E6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8808B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303FE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7260C3"/>
    <w:multiLevelType w:val="multilevel"/>
    <w:tmpl w:val="DE783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5C7D1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65537B8"/>
    <w:multiLevelType w:val="multilevel"/>
    <w:tmpl w:val="94B2F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643339"/>
    <w:multiLevelType w:val="hybridMultilevel"/>
    <w:tmpl w:val="8F94C748"/>
    <w:lvl w:ilvl="0" w:tplc="340A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4" w15:restartNumberingAfterBreak="0">
    <w:nsid w:val="39745598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116295A"/>
    <w:multiLevelType w:val="hybridMultilevel"/>
    <w:tmpl w:val="1B7476B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E6F16"/>
    <w:multiLevelType w:val="hybridMultilevel"/>
    <w:tmpl w:val="DD081B94"/>
    <w:lvl w:ilvl="0" w:tplc="340A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7" w15:restartNumberingAfterBreak="0">
    <w:nsid w:val="4E834B1F"/>
    <w:multiLevelType w:val="multilevel"/>
    <w:tmpl w:val="68C23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E1062A"/>
    <w:multiLevelType w:val="multilevel"/>
    <w:tmpl w:val="50A43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AF511D"/>
    <w:multiLevelType w:val="hybridMultilevel"/>
    <w:tmpl w:val="C088D4D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573654"/>
    <w:multiLevelType w:val="multilevel"/>
    <w:tmpl w:val="04090023"/>
    <w:styleLink w:val="ArtculoSecci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796230C"/>
    <w:multiLevelType w:val="multilevel"/>
    <w:tmpl w:val="927C0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DB5C91"/>
    <w:multiLevelType w:val="multilevel"/>
    <w:tmpl w:val="E6200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EF6A93"/>
    <w:multiLevelType w:val="multilevel"/>
    <w:tmpl w:val="D0FAA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77268">
    <w:abstractNumId w:val="11"/>
  </w:num>
  <w:num w:numId="2" w16cid:durableId="1698696668">
    <w:abstractNumId w:val="14"/>
  </w:num>
  <w:num w:numId="3" w16cid:durableId="20132592">
    <w:abstractNumId w:val="8"/>
  </w:num>
  <w:num w:numId="4" w16cid:durableId="1627078380">
    <w:abstractNumId w:val="3"/>
  </w:num>
  <w:num w:numId="5" w16cid:durableId="591669145">
    <w:abstractNumId w:val="2"/>
  </w:num>
  <w:num w:numId="6" w16cid:durableId="1567572620">
    <w:abstractNumId w:val="1"/>
  </w:num>
  <w:num w:numId="7" w16cid:durableId="805438740">
    <w:abstractNumId w:val="0"/>
  </w:num>
  <w:num w:numId="8" w16cid:durableId="1109350237">
    <w:abstractNumId w:val="9"/>
  </w:num>
  <w:num w:numId="9" w16cid:durableId="1577786000">
    <w:abstractNumId w:val="7"/>
  </w:num>
  <w:num w:numId="10" w16cid:durableId="549221398">
    <w:abstractNumId w:val="6"/>
  </w:num>
  <w:num w:numId="11" w16cid:durableId="1247878541">
    <w:abstractNumId w:val="5"/>
  </w:num>
  <w:num w:numId="12" w16cid:durableId="146171566">
    <w:abstractNumId w:val="4"/>
  </w:num>
  <w:num w:numId="13" w16cid:durableId="1812864769">
    <w:abstractNumId w:val="20"/>
  </w:num>
  <w:num w:numId="14" w16cid:durableId="787431586">
    <w:abstractNumId w:val="15"/>
  </w:num>
  <w:num w:numId="15" w16cid:durableId="108739988">
    <w:abstractNumId w:val="21"/>
  </w:num>
  <w:num w:numId="16" w16cid:durableId="1328053187">
    <w:abstractNumId w:val="16"/>
  </w:num>
  <w:num w:numId="17" w16cid:durableId="1999259102">
    <w:abstractNumId w:val="13"/>
  </w:num>
  <w:num w:numId="18" w16cid:durableId="747918870">
    <w:abstractNumId w:val="19"/>
  </w:num>
  <w:num w:numId="19" w16cid:durableId="897397017">
    <w:abstractNumId w:val="12"/>
  </w:num>
  <w:num w:numId="20" w16cid:durableId="1748258924">
    <w:abstractNumId w:val="18"/>
  </w:num>
  <w:num w:numId="21" w16cid:durableId="1267234486">
    <w:abstractNumId w:val="23"/>
  </w:num>
  <w:num w:numId="22" w16cid:durableId="2011563396">
    <w:abstractNumId w:val="10"/>
  </w:num>
  <w:num w:numId="23" w16cid:durableId="523204758">
    <w:abstractNumId w:val="22"/>
  </w:num>
  <w:num w:numId="24" w16cid:durableId="14294985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1F0"/>
    <w:rsid w:val="00036450"/>
    <w:rsid w:val="00075675"/>
    <w:rsid w:val="00094499"/>
    <w:rsid w:val="000C45FF"/>
    <w:rsid w:val="000E3FD1"/>
    <w:rsid w:val="00112054"/>
    <w:rsid w:val="0014200D"/>
    <w:rsid w:val="001424E5"/>
    <w:rsid w:val="001525E1"/>
    <w:rsid w:val="00180329"/>
    <w:rsid w:val="0019001F"/>
    <w:rsid w:val="001A74A5"/>
    <w:rsid w:val="001B2ABD"/>
    <w:rsid w:val="001C31F0"/>
    <w:rsid w:val="001E0391"/>
    <w:rsid w:val="001E1759"/>
    <w:rsid w:val="001F1ECC"/>
    <w:rsid w:val="00236704"/>
    <w:rsid w:val="002400EB"/>
    <w:rsid w:val="002559EC"/>
    <w:rsid w:val="00256CF7"/>
    <w:rsid w:val="00281FD5"/>
    <w:rsid w:val="002D3CA3"/>
    <w:rsid w:val="0030481B"/>
    <w:rsid w:val="003156FC"/>
    <w:rsid w:val="003254B5"/>
    <w:rsid w:val="0037121F"/>
    <w:rsid w:val="003A6B7D"/>
    <w:rsid w:val="003B06CA"/>
    <w:rsid w:val="003D4DC6"/>
    <w:rsid w:val="004071FC"/>
    <w:rsid w:val="004142CD"/>
    <w:rsid w:val="00445947"/>
    <w:rsid w:val="004561E8"/>
    <w:rsid w:val="004813B3"/>
    <w:rsid w:val="00496591"/>
    <w:rsid w:val="004C63E4"/>
    <w:rsid w:val="004D3011"/>
    <w:rsid w:val="005262AC"/>
    <w:rsid w:val="0059649E"/>
    <w:rsid w:val="005B1CEF"/>
    <w:rsid w:val="005E39D5"/>
    <w:rsid w:val="00600670"/>
    <w:rsid w:val="0062123A"/>
    <w:rsid w:val="00646E75"/>
    <w:rsid w:val="006771D0"/>
    <w:rsid w:val="00715FCB"/>
    <w:rsid w:val="00725DB8"/>
    <w:rsid w:val="00734857"/>
    <w:rsid w:val="00743101"/>
    <w:rsid w:val="007775E1"/>
    <w:rsid w:val="007867A0"/>
    <w:rsid w:val="007927F5"/>
    <w:rsid w:val="00802CA0"/>
    <w:rsid w:val="009260CD"/>
    <w:rsid w:val="00952C25"/>
    <w:rsid w:val="009A09AC"/>
    <w:rsid w:val="00A2118D"/>
    <w:rsid w:val="00AD76E2"/>
    <w:rsid w:val="00B20152"/>
    <w:rsid w:val="00B359E4"/>
    <w:rsid w:val="00B57D98"/>
    <w:rsid w:val="00B70850"/>
    <w:rsid w:val="00B74645"/>
    <w:rsid w:val="00C066B6"/>
    <w:rsid w:val="00C37BA1"/>
    <w:rsid w:val="00C4674C"/>
    <w:rsid w:val="00C46C81"/>
    <w:rsid w:val="00C506CF"/>
    <w:rsid w:val="00C72BED"/>
    <w:rsid w:val="00C91DE3"/>
    <w:rsid w:val="00C9578B"/>
    <w:rsid w:val="00CB0055"/>
    <w:rsid w:val="00CC0C6D"/>
    <w:rsid w:val="00CF45F9"/>
    <w:rsid w:val="00D04BFE"/>
    <w:rsid w:val="00D2522B"/>
    <w:rsid w:val="00D422DE"/>
    <w:rsid w:val="00D5459D"/>
    <w:rsid w:val="00DA1F4D"/>
    <w:rsid w:val="00DD172A"/>
    <w:rsid w:val="00E25A26"/>
    <w:rsid w:val="00E4381A"/>
    <w:rsid w:val="00E55D74"/>
    <w:rsid w:val="00E85804"/>
    <w:rsid w:val="00EE4C8D"/>
    <w:rsid w:val="00F60274"/>
    <w:rsid w:val="00F77FB9"/>
    <w:rsid w:val="00F94526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05D317"/>
  <w14:defaultImageDpi w14:val="32767"/>
  <w15:chartTrackingRefBased/>
  <w15:docId w15:val="{369A69B3-EA9F-456E-B902-8B7479FEF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8D"/>
    <w:rPr>
      <w:rFonts w:ascii="Century Gothic" w:hAnsi="Century Gothic"/>
      <w:sz w:val="18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EE4C8D"/>
    <w:pPr>
      <w:keepNext/>
      <w:keepLines/>
      <w:spacing w:before="240"/>
      <w:outlineLvl w:val="0"/>
    </w:pPr>
    <w:rPr>
      <w:rFonts w:eastAsiaTheme="majorEastAsia" w:cstheme="majorBidi"/>
      <w:color w:val="548AB7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EE4C8D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eastAsiaTheme="majorEastAsia" w:cstheme="majorBidi"/>
      <w:b/>
      <w:bCs/>
      <w:caps/>
      <w:sz w:val="22"/>
      <w:szCs w:val="26"/>
    </w:rPr>
  </w:style>
  <w:style w:type="paragraph" w:styleId="Ttulo3">
    <w:name w:val="heading 3"/>
    <w:basedOn w:val="Normal"/>
    <w:next w:val="Normal"/>
    <w:link w:val="Ttulo3Car"/>
    <w:uiPriority w:val="9"/>
    <w:qFormat/>
    <w:rsid w:val="00EE4C8D"/>
    <w:pPr>
      <w:keepNext/>
      <w:keepLines/>
      <w:spacing w:before="240" w:after="120"/>
      <w:outlineLvl w:val="2"/>
    </w:pPr>
    <w:rPr>
      <w:rFonts w:eastAsiaTheme="majorEastAsia" w:cstheme="majorBidi"/>
      <w:b/>
      <w:caps/>
      <w:color w:val="548AB7" w:themeColor="accent1" w:themeShade="BF"/>
      <w:sz w:val="22"/>
      <w:szCs w:val="24"/>
    </w:rPr>
  </w:style>
  <w:style w:type="paragraph" w:styleId="Ttulo4">
    <w:name w:val="heading 4"/>
    <w:basedOn w:val="Normal"/>
    <w:next w:val="Normal"/>
    <w:link w:val="Ttulo4Car"/>
    <w:uiPriority w:val="9"/>
    <w:qFormat/>
    <w:rsid w:val="00EE4C8D"/>
    <w:p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qFormat/>
    <w:rsid w:val="00EE4C8D"/>
    <w:pPr>
      <w:keepNext/>
      <w:keepLines/>
      <w:spacing w:before="40"/>
      <w:outlineLvl w:val="4"/>
    </w:pPr>
    <w:rPr>
      <w:rFonts w:eastAsiaTheme="majorEastAsia" w:cstheme="majorBidi"/>
      <w:color w:val="548AB7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qFormat/>
    <w:rsid w:val="00EE4C8D"/>
    <w:pPr>
      <w:keepNext/>
      <w:keepLines/>
      <w:spacing w:before="40"/>
      <w:outlineLvl w:val="5"/>
    </w:pPr>
    <w:rPr>
      <w:rFonts w:eastAsiaTheme="majorEastAsia" w:cstheme="majorBidi"/>
      <w:color w:val="345C7D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qFormat/>
    <w:rsid w:val="00EE4C8D"/>
    <w:pPr>
      <w:keepNext/>
      <w:keepLines/>
      <w:spacing w:before="40"/>
      <w:outlineLvl w:val="6"/>
    </w:pPr>
    <w:rPr>
      <w:rFonts w:eastAsiaTheme="majorEastAsia" w:cstheme="majorBidi"/>
      <w:i/>
      <w:iCs/>
      <w:color w:val="345C7D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qFormat/>
    <w:rsid w:val="00EE4C8D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qFormat/>
    <w:rsid w:val="00EE4C8D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EE4C8D"/>
    <w:rPr>
      <w:rFonts w:ascii="Century Gothic" w:eastAsiaTheme="majorEastAsia" w:hAnsi="Century Gothic" w:cstheme="majorBidi"/>
      <w:b/>
      <w:bCs/>
      <w:caps/>
      <w:sz w:val="22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EE4C8D"/>
    <w:rPr>
      <w:caps/>
      <w:color w:val="000000" w:themeColor="text1"/>
      <w:sz w:val="96"/>
      <w:szCs w:val="76"/>
    </w:rPr>
  </w:style>
  <w:style w:type="character" w:customStyle="1" w:styleId="TtuloCar">
    <w:name w:val="Título Car"/>
    <w:basedOn w:val="Fuentedeprrafopredeter"/>
    <w:link w:val="Ttulo"/>
    <w:uiPriority w:val="10"/>
    <w:rsid w:val="00EE4C8D"/>
    <w:rPr>
      <w:rFonts w:ascii="Century Gothic" w:hAnsi="Century Gothic"/>
      <w:caps/>
      <w:color w:val="000000" w:themeColor="text1"/>
      <w:sz w:val="96"/>
      <w:szCs w:val="76"/>
    </w:rPr>
  </w:style>
  <w:style w:type="character" w:styleId="nfasis">
    <w:name w:val="Emphasis"/>
    <w:basedOn w:val="Fuentedeprrafopredeter"/>
    <w:uiPriority w:val="11"/>
    <w:semiHidden/>
    <w:qFormat/>
    <w:rsid w:val="00EE4C8D"/>
    <w:rPr>
      <w:rFonts w:ascii="Century Gothic" w:hAnsi="Century Gothic"/>
      <w:i/>
      <w:iCs/>
    </w:rPr>
  </w:style>
  <w:style w:type="character" w:customStyle="1" w:styleId="Ttulo1Car">
    <w:name w:val="Título 1 Car"/>
    <w:basedOn w:val="Fuentedeprrafopredeter"/>
    <w:link w:val="Ttulo1"/>
    <w:uiPriority w:val="9"/>
    <w:rsid w:val="00EE4C8D"/>
    <w:rPr>
      <w:rFonts w:ascii="Century Gothic" w:eastAsiaTheme="majorEastAsia" w:hAnsi="Century Gothic" w:cstheme="majorBidi"/>
      <w:color w:val="548AB7" w:themeColor="accent1" w:themeShade="BF"/>
      <w:sz w:val="32"/>
      <w:szCs w:val="32"/>
    </w:rPr>
  </w:style>
  <w:style w:type="paragraph" w:styleId="Fecha">
    <w:name w:val="Date"/>
    <w:basedOn w:val="Normal"/>
    <w:next w:val="Normal"/>
    <w:link w:val="FechaCar"/>
    <w:uiPriority w:val="99"/>
    <w:rsid w:val="00EE4C8D"/>
  </w:style>
  <w:style w:type="character" w:customStyle="1" w:styleId="FechaCar">
    <w:name w:val="Fecha Car"/>
    <w:basedOn w:val="Fuentedeprrafopredeter"/>
    <w:link w:val="Fecha"/>
    <w:uiPriority w:val="99"/>
    <w:rsid w:val="00EE4C8D"/>
    <w:rPr>
      <w:rFonts w:ascii="Century Gothic" w:hAnsi="Century Gothic"/>
      <w:sz w:val="18"/>
      <w:szCs w:val="22"/>
    </w:rPr>
  </w:style>
  <w:style w:type="character" w:styleId="Hipervnculo">
    <w:name w:val="Hyperlink"/>
    <w:basedOn w:val="Fuentedeprrafopredeter"/>
    <w:uiPriority w:val="99"/>
    <w:unhideWhenUsed/>
    <w:rsid w:val="00EE4C8D"/>
    <w:rPr>
      <w:rFonts w:ascii="Century Gothic" w:hAnsi="Century Gothic"/>
      <w:color w:val="B85A22" w:themeColor="accent2" w:themeShade="BF"/>
      <w:u w:val="single"/>
    </w:rPr>
  </w:style>
  <w:style w:type="character" w:customStyle="1" w:styleId="Mencinnoresuelta1">
    <w:name w:val="Mención no resuelta 1"/>
    <w:basedOn w:val="Fuentedeprrafopredeter"/>
    <w:uiPriority w:val="99"/>
    <w:semiHidden/>
    <w:rsid w:val="00EE4C8D"/>
    <w:rPr>
      <w:rFonts w:ascii="Century Gothic" w:hAnsi="Century Gothic"/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semiHidden/>
    <w:rsid w:val="00EE4C8D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Piedepgina">
    <w:name w:val="footer"/>
    <w:basedOn w:val="Normal"/>
    <w:link w:val="PiedepginaCar"/>
    <w:uiPriority w:val="99"/>
    <w:semiHidden/>
    <w:rsid w:val="00EE4C8D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concuadrcula">
    <w:name w:val="Table Grid"/>
    <w:basedOn w:val="Tablanormal"/>
    <w:uiPriority w:val="39"/>
    <w:rsid w:val="00EE4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EE4C8D"/>
    <w:rPr>
      <w:rFonts w:ascii="Century Gothic" w:hAnsi="Century Gothic"/>
      <w:color w:val="808080"/>
    </w:rPr>
  </w:style>
  <w:style w:type="paragraph" w:styleId="Subttulo">
    <w:name w:val="Subtitle"/>
    <w:basedOn w:val="Normal"/>
    <w:next w:val="Normal"/>
    <w:link w:val="SubttuloCar"/>
    <w:uiPriority w:val="11"/>
    <w:qFormat/>
    <w:rsid w:val="00EE4C8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tuloCar">
    <w:name w:val="Subtítulo Car"/>
    <w:basedOn w:val="Fuentedeprrafopredeter"/>
    <w:link w:val="Subttulo"/>
    <w:uiPriority w:val="11"/>
    <w:rsid w:val="00EE4C8D"/>
    <w:rPr>
      <w:rFonts w:ascii="Century Gothic" w:hAnsi="Century Gothic"/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Ttulo3Car">
    <w:name w:val="Título 3 Car"/>
    <w:basedOn w:val="Fuentedeprrafopredeter"/>
    <w:link w:val="Ttulo3"/>
    <w:uiPriority w:val="9"/>
    <w:rsid w:val="00EE4C8D"/>
    <w:rPr>
      <w:rFonts w:ascii="Century Gothic" w:eastAsiaTheme="majorEastAsia" w:hAnsi="Century Gothic" w:cstheme="majorBidi"/>
      <w:b/>
      <w:caps/>
      <w:color w:val="548AB7" w:themeColor="accent1" w:themeShade="BF"/>
      <w:sz w:val="22"/>
    </w:rPr>
  </w:style>
  <w:style w:type="character" w:customStyle="1" w:styleId="Ttulo4Car">
    <w:name w:val="Título 4 Car"/>
    <w:basedOn w:val="Fuentedeprrafopredeter"/>
    <w:link w:val="Ttulo4"/>
    <w:uiPriority w:val="9"/>
    <w:rsid w:val="00EE4C8D"/>
    <w:rPr>
      <w:rFonts w:ascii="Century Gothic" w:hAnsi="Century Gothic"/>
      <w:b/>
      <w:sz w:val="18"/>
      <w:szCs w:val="22"/>
    </w:rPr>
  </w:style>
  <w:style w:type="character" w:customStyle="1" w:styleId="1">
    <w:name w:val="@他1"/>
    <w:basedOn w:val="Fuentedeprrafopredeter"/>
    <w:uiPriority w:val="99"/>
    <w:semiHidden/>
    <w:unhideWhenUsed/>
    <w:rsid w:val="00EE4C8D"/>
    <w:rPr>
      <w:rFonts w:ascii="Century Gothic" w:hAnsi="Century Gothic"/>
      <w:color w:val="2B579A"/>
      <w:shd w:val="clear" w:color="auto" w:fill="E1DFDD"/>
    </w:rPr>
  </w:style>
  <w:style w:type="numbering" w:styleId="111111">
    <w:name w:val="Outline List 2"/>
    <w:basedOn w:val="Sinlista"/>
    <w:uiPriority w:val="99"/>
    <w:semiHidden/>
    <w:unhideWhenUsed/>
    <w:rsid w:val="00EE4C8D"/>
    <w:pPr>
      <w:numPr>
        <w:numId w:val="1"/>
      </w:numPr>
    </w:pPr>
  </w:style>
  <w:style w:type="numbering" w:styleId="1ai">
    <w:name w:val="Outline List 1"/>
    <w:basedOn w:val="Sinlista"/>
    <w:uiPriority w:val="99"/>
    <w:semiHidden/>
    <w:unhideWhenUsed/>
    <w:rsid w:val="00EE4C8D"/>
    <w:pPr>
      <w:numPr>
        <w:numId w:val="2"/>
      </w:numPr>
    </w:pPr>
  </w:style>
  <w:style w:type="character" w:styleId="CdigoHTML">
    <w:name w:val="HTML Code"/>
    <w:basedOn w:val="Fuentedeprrafopredeter"/>
    <w:uiPriority w:val="99"/>
    <w:semiHidden/>
    <w:unhideWhenUsed/>
    <w:rsid w:val="00EE4C8D"/>
    <w:rPr>
      <w:rFonts w:ascii="Consolas" w:hAnsi="Consolas"/>
      <w:sz w:val="20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EE4C8D"/>
    <w:rPr>
      <w:rFonts w:ascii="Century Gothic" w:hAnsi="Century Gothic"/>
      <w:i/>
      <w:iCs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EE4C8D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EE4C8D"/>
    <w:rPr>
      <w:rFonts w:ascii="Century Gothic" w:hAnsi="Century Gothic"/>
      <w:i/>
      <w:iCs/>
      <w:sz w:val="18"/>
      <w:szCs w:val="22"/>
    </w:rPr>
  </w:style>
  <w:style w:type="character" w:styleId="DefinicinHTML">
    <w:name w:val="HTML Definition"/>
    <w:basedOn w:val="Fuentedeprrafopredeter"/>
    <w:uiPriority w:val="99"/>
    <w:semiHidden/>
    <w:unhideWhenUsed/>
    <w:rsid w:val="00EE4C8D"/>
    <w:rPr>
      <w:rFonts w:ascii="Century Gothic" w:hAnsi="Century Gothic"/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EE4C8D"/>
    <w:rPr>
      <w:rFonts w:ascii="Century Gothic" w:hAnsi="Century Gothic"/>
      <w:i/>
      <w:iCs/>
    </w:rPr>
  </w:style>
  <w:style w:type="character" w:styleId="MquinadeescribirHTML">
    <w:name w:val="HTML Typewriter"/>
    <w:basedOn w:val="Fuentedeprrafopredeter"/>
    <w:uiPriority w:val="99"/>
    <w:semiHidden/>
    <w:unhideWhenUsed/>
    <w:rsid w:val="00EE4C8D"/>
    <w:rPr>
      <w:rFonts w:ascii="Consolas" w:hAnsi="Consolas"/>
      <w:sz w:val="20"/>
      <w:szCs w:val="20"/>
    </w:rPr>
  </w:style>
  <w:style w:type="character" w:styleId="EjemplodeHTML">
    <w:name w:val="HTML Sample"/>
    <w:basedOn w:val="Fuentedeprrafopredeter"/>
    <w:uiPriority w:val="99"/>
    <w:semiHidden/>
    <w:unhideWhenUsed/>
    <w:rsid w:val="00EE4C8D"/>
    <w:rPr>
      <w:rFonts w:ascii="Consolas" w:hAnsi="Consolas"/>
      <w:sz w:val="24"/>
      <w:szCs w:val="24"/>
    </w:rPr>
  </w:style>
  <w:style w:type="character" w:styleId="AcrnimoHTML">
    <w:name w:val="HTML Acronym"/>
    <w:basedOn w:val="Fuentedeprrafopredeter"/>
    <w:uiPriority w:val="99"/>
    <w:semiHidden/>
    <w:unhideWhenUsed/>
    <w:rsid w:val="00EE4C8D"/>
    <w:rPr>
      <w:rFonts w:ascii="Century Gothic" w:hAnsi="Century Gothic"/>
    </w:rPr>
  </w:style>
  <w:style w:type="character" w:styleId="TecladoHTML">
    <w:name w:val="HTML Keyboard"/>
    <w:basedOn w:val="Fuentedeprrafopredeter"/>
    <w:uiPriority w:val="99"/>
    <w:semiHidden/>
    <w:unhideWhenUsed/>
    <w:rsid w:val="00EE4C8D"/>
    <w:rPr>
      <w:rFonts w:ascii="Consolas" w:hAnsi="Consolas"/>
      <w:sz w:val="20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E4C8D"/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E4C8D"/>
    <w:rPr>
      <w:rFonts w:ascii="Consolas" w:hAnsi="Consolas"/>
      <w:sz w:val="20"/>
      <w:szCs w:val="20"/>
    </w:rPr>
  </w:style>
  <w:style w:type="paragraph" w:styleId="TDC1">
    <w:name w:val="toc 1"/>
    <w:basedOn w:val="Normal"/>
    <w:next w:val="Normal"/>
    <w:autoRedefine/>
    <w:uiPriority w:val="39"/>
    <w:semiHidden/>
    <w:rsid w:val="00EE4C8D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rsid w:val="00EE4C8D"/>
    <w:pPr>
      <w:spacing w:after="100"/>
      <w:ind w:left="180"/>
    </w:pPr>
  </w:style>
  <w:style w:type="paragraph" w:styleId="TDC3">
    <w:name w:val="toc 3"/>
    <w:basedOn w:val="Normal"/>
    <w:next w:val="Normal"/>
    <w:autoRedefine/>
    <w:uiPriority w:val="39"/>
    <w:semiHidden/>
    <w:rsid w:val="00EE4C8D"/>
    <w:pPr>
      <w:spacing w:after="100"/>
      <w:ind w:left="360"/>
    </w:pPr>
  </w:style>
  <w:style w:type="paragraph" w:styleId="TDC4">
    <w:name w:val="toc 4"/>
    <w:basedOn w:val="Normal"/>
    <w:next w:val="Normal"/>
    <w:autoRedefine/>
    <w:uiPriority w:val="39"/>
    <w:semiHidden/>
    <w:rsid w:val="00EE4C8D"/>
    <w:pPr>
      <w:spacing w:after="100"/>
      <w:ind w:left="540"/>
    </w:pPr>
  </w:style>
  <w:style w:type="paragraph" w:styleId="TDC5">
    <w:name w:val="toc 5"/>
    <w:basedOn w:val="Normal"/>
    <w:next w:val="Normal"/>
    <w:autoRedefine/>
    <w:uiPriority w:val="39"/>
    <w:semiHidden/>
    <w:rsid w:val="00EE4C8D"/>
    <w:pPr>
      <w:spacing w:after="100"/>
      <w:ind w:left="720"/>
    </w:pPr>
  </w:style>
  <w:style w:type="paragraph" w:styleId="TDC6">
    <w:name w:val="toc 6"/>
    <w:basedOn w:val="Normal"/>
    <w:next w:val="Normal"/>
    <w:autoRedefine/>
    <w:uiPriority w:val="39"/>
    <w:semiHidden/>
    <w:rsid w:val="00EE4C8D"/>
    <w:pPr>
      <w:spacing w:after="100"/>
      <w:ind w:left="900"/>
    </w:pPr>
  </w:style>
  <w:style w:type="paragraph" w:styleId="TDC7">
    <w:name w:val="toc 7"/>
    <w:basedOn w:val="Normal"/>
    <w:next w:val="Normal"/>
    <w:autoRedefine/>
    <w:uiPriority w:val="39"/>
    <w:semiHidden/>
    <w:rsid w:val="00EE4C8D"/>
    <w:pPr>
      <w:spacing w:after="100"/>
      <w:ind w:left="1080"/>
    </w:pPr>
  </w:style>
  <w:style w:type="paragraph" w:styleId="TDC8">
    <w:name w:val="toc 8"/>
    <w:basedOn w:val="Normal"/>
    <w:next w:val="Normal"/>
    <w:autoRedefine/>
    <w:uiPriority w:val="39"/>
    <w:semiHidden/>
    <w:rsid w:val="00EE4C8D"/>
    <w:pPr>
      <w:spacing w:after="100"/>
      <w:ind w:left="1260"/>
    </w:pPr>
  </w:style>
  <w:style w:type="paragraph" w:styleId="TDC9">
    <w:name w:val="toc 9"/>
    <w:basedOn w:val="Normal"/>
    <w:next w:val="Normal"/>
    <w:autoRedefine/>
    <w:uiPriority w:val="39"/>
    <w:semiHidden/>
    <w:rsid w:val="00EE4C8D"/>
    <w:pPr>
      <w:spacing w:after="100"/>
      <w:ind w:left="144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EE4C8D"/>
    <w:pPr>
      <w:outlineLvl w:val="9"/>
    </w:pPr>
  </w:style>
  <w:style w:type="character" w:styleId="Referenciasutil">
    <w:name w:val="Subtle Reference"/>
    <w:basedOn w:val="Fuentedeprrafopredeter"/>
    <w:uiPriority w:val="31"/>
    <w:semiHidden/>
    <w:qFormat/>
    <w:rsid w:val="00EE4C8D"/>
    <w:rPr>
      <w:rFonts w:ascii="Century Gothic" w:hAnsi="Century Gothic"/>
      <w:smallCaps/>
      <w:color w:val="5A5A5A" w:themeColor="text1" w:themeTint="A5"/>
    </w:rPr>
  </w:style>
  <w:style w:type="character" w:styleId="nfasissutil">
    <w:name w:val="Subtle Emphasis"/>
    <w:basedOn w:val="Fuentedeprrafopredeter"/>
    <w:uiPriority w:val="19"/>
    <w:semiHidden/>
    <w:qFormat/>
    <w:rsid w:val="00EE4C8D"/>
    <w:rPr>
      <w:rFonts w:ascii="Century Gothic" w:hAnsi="Century Gothic"/>
      <w:i/>
      <w:iCs/>
      <w:color w:val="404040" w:themeColor="text1" w:themeTint="BF"/>
    </w:rPr>
  </w:style>
  <w:style w:type="table" w:styleId="Tablaprofesional">
    <w:name w:val="Table Professional"/>
    <w:basedOn w:val="Tablanormal"/>
    <w:uiPriority w:val="99"/>
    <w:semiHidden/>
    <w:unhideWhenUsed/>
    <w:rsid w:val="00EE4C8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istamedia1">
    <w:name w:val="Medium List 1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B6D2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shd w:val="clear" w:color="auto" w:fill="E4ECF4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8047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shd w:val="clear" w:color="auto" w:fill="F6DFD1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BA79D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shd w:val="clear" w:color="auto" w:fill="DEE9E6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B6D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B6D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B6D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C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80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80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F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BA79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BA79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9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C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F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9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Cuadrculamedia1">
    <w:name w:val="Medium Grid 1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  <w:insideV w:val="single" w:sz="8" w:space="0" w:color="AEC8DD" w:themeColor="accent1" w:themeTint="BF"/>
      </w:tblBorders>
    </w:tblPr>
    <w:tcPr>
      <w:shd w:val="clear" w:color="auto" w:fill="E4EC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C8D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  <w:insideV w:val="single" w:sz="8" w:space="0" w:color="E59F75" w:themeColor="accent2" w:themeTint="BF"/>
      </w:tblBorders>
    </w:tblPr>
    <w:tcPr>
      <w:shd w:val="clear" w:color="auto" w:fill="F6DF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9F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0A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  <w:insideV w:val="single" w:sz="8" w:space="0" w:color="9CBDB5" w:themeColor="accent5" w:themeTint="BF"/>
      </w:tblBorders>
    </w:tblPr>
    <w:tcPr>
      <w:shd w:val="clear" w:color="auto" w:fill="DEE9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BDB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cPr>
      <w:shd w:val="clear" w:color="auto" w:fill="E4EC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0F6" w:themeFill="accent1" w:themeFillTint="33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tcBorders>
          <w:insideH w:val="single" w:sz="6" w:space="0" w:color="94B6D2" w:themeColor="accent1"/>
          <w:insideV w:val="single" w:sz="6" w:space="0" w:color="94B6D2" w:themeColor="accent1"/>
        </w:tcBorders>
        <w:shd w:val="clear" w:color="auto" w:fill="C9DAE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cPr>
      <w:shd w:val="clear" w:color="auto" w:fill="F6DF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2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5DA" w:themeFill="accent2" w:themeFillTint="33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tcBorders>
          <w:insideH w:val="single" w:sz="6" w:space="0" w:color="DD8047" w:themeColor="accent2"/>
          <w:insideV w:val="single" w:sz="6" w:space="0" w:color="DD8047" w:themeColor="accent2"/>
        </w:tcBorders>
        <w:shd w:val="clear" w:color="auto" w:fill="EEBF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5AB81" w:themeColor="accent3"/>
          <w:insideV w:val="single" w:sz="6" w:space="0" w:color="A5AB81" w:themeColor="accent3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cPr>
      <w:shd w:val="clear" w:color="auto" w:fill="DEE9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DEB" w:themeFill="accent5" w:themeFillTint="33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tcBorders>
          <w:insideH w:val="single" w:sz="6" w:space="0" w:color="7BA79D" w:themeColor="accent5"/>
          <w:insideV w:val="single" w:sz="6" w:space="0" w:color="7BA79D" w:themeColor="accent5"/>
        </w:tcBorders>
        <w:shd w:val="clear" w:color="auto" w:fill="BDD3C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C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DAE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DAE8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F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BF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BFA3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5C0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9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D3C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D3CE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paragraph" w:styleId="Bibliografa">
    <w:name w:val="Bibliography"/>
    <w:basedOn w:val="Normal"/>
    <w:next w:val="Normal"/>
    <w:uiPriority w:val="37"/>
    <w:semiHidden/>
    <w:unhideWhenUsed/>
    <w:rsid w:val="00EE4C8D"/>
  </w:style>
  <w:style w:type="character" w:styleId="Ttulodellibro">
    <w:name w:val="Book Title"/>
    <w:basedOn w:val="Fuentedeprrafopredeter"/>
    <w:uiPriority w:val="33"/>
    <w:semiHidden/>
    <w:qFormat/>
    <w:rsid w:val="00EE4C8D"/>
    <w:rPr>
      <w:rFonts w:ascii="Century Gothic" w:hAnsi="Century Gothic"/>
      <w:b/>
      <w:bCs/>
      <w:i/>
      <w:iCs/>
      <w:spacing w:val="5"/>
    </w:rPr>
  </w:style>
  <w:style w:type="character" w:customStyle="1" w:styleId="10">
    <w:name w:val="井号标签1"/>
    <w:basedOn w:val="Fuentedeprrafopredeter"/>
    <w:uiPriority w:val="99"/>
    <w:semiHidden/>
    <w:unhideWhenUsed/>
    <w:rsid w:val="00EE4C8D"/>
    <w:rPr>
      <w:rFonts w:ascii="Century Gothic" w:hAnsi="Century Gothic"/>
      <w:color w:val="2B579A"/>
      <w:shd w:val="clear" w:color="auto" w:fill="E1DFDD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EE4C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EE4C8D"/>
    <w:rPr>
      <w:rFonts w:ascii="Century Gothic" w:eastAsiaTheme="majorEastAsia" w:hAnsi="Century Gothic" w:cstheme="majorBidi"/>
      <w:shd w:val="pct20" w:color="auto" w:fill="auto"/>
    </w:rPr>
  </w:style>
  <w:style w:type="table" w:styleId="Tablaelegante">
    <w:name w:val="Table Elegant"/>
    <w:basedOn w:val="Tablanormal"/>
    <w:uiPriority w:val="99"/>
    <w:semiHidden/>
    <w:unhideWhenUsed/>
    <w:rsid w:val="00EE4C8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al"/>
    <w:uiPriority w:val="99"/>
    <w:semiHidden/>
    <w:unhideWhenUsed/>
    <w:rsid w:val="00EE4C8D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EE4C8D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EE4C8D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EE4C8D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EE4C8D"/>
    <w:pPr>
      <w:ind w:left="1800" w:hanging="360"/>
      <w:contextualSpacing/>
    </w:pPr>
  </w:style>
  <w:style w:type="table" w:styleId="Tablaconlista1">
    <w:name w:val="Table List 1"/>
    <w:basedOn w:val="Tablanormal"/>
    <w:uiPriority w:val="99"/>
    <w:semiHidden/>
    <w:unhideWhenUsed/>
    <w:rsid w:val="00EE4C8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EE4C8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EE4C8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EE4C8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EE4C8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EE4C8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EE4C8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ontinuarlista">
    <w:name w:val="List Continue"/>
    <w:basedOn w:val="Normal"/>
    <w:uiPriority w:val="99"/>
    <w:semiHidden/>
    <w:unhideWhenUsed/>
    <w:rsid w:val="00EE4C8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EE4C8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EE4C8D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EE4C8D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EE4C8D"/>
    <w:pPr>
      <w:spacing w:after="120"/>
      <w:ind w:left="1800"/>
      <w:contextualSpacing/>
    </w:pPr>
  </w:style>
  <w:style w:type="paragraph" w:styleId="Prrafodelista">
    <w:name w:val="List Paragraph"/>
    <w:basedOn w:val="Normal"/>
    <w:uiPriority w:val="34"/>
    <w:semiHidden/>
    <w:qFormat/>
    <w:rsid w:val="00EE4C8D"/>
    <w:pPr>
      <w:ind w:left="72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EE4C8D"/>
    <w:pPr>
      <w:numPr>
        <w:numId w:val="3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EE4C8D"/>
    <w:pPr>
      <w:numPr>
        <w:numId w:val="4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EE4C8D"/>
    <w:pPr>
      <w:numPr>
        <w:numId w:val="5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EE4C8D"/>
    <w:pPr>
      <w:numPr>
        <w:numId w:val="6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EE4C8D"/>
    <w:pPr>
      <w:numPr>
        <w:numId w:val="7"/>
      </w:numPr>
      <w:contextualSpacing/>
    </w:pPr>
  </w:style>
  <w:style w:type="paragraph" w:styleId="Listaconvietas">
    <w:name w:val="List Bullet"/>
    <w:basedOn w:val="Normal"/>
    <w:uiPriority w:val="99"/>
    <w:semiHidden/>
    <w:unhideWhenUsed/>
    <w:rsid w:val="00EE4C8D"/>
    <w:pPr>
      <w:numPr>
        <w:numId w:val="8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EE4C8D"/>
    <w:pPr>
      <w:numPr>
        <w:numId w:val="9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EE4C8D"/>
    <w:pPr>
      <w:numPr>
        <w:numId w:val="10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EE4C8D"/>
    <w:pPr>
      <w:numPr>
        <w:numId w:val="11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EE4C8D"/>
    <w:pPr>
      <w:numPr>
        <w:numId w:val="12"/>
      </w:numPr>
      <w:contextualSpacing/>
    </w:pPr>
  </w:style>
  <w:style w:type="table" w:styleId="Tablaclsica1">
    <w:name w:val="Table Classic 1"/>
    <w:basedOn w:val="Tablanormal"/>
    <w:uiPriority w:val="99"/>
    <w:semiHidden/>
    <w:unhideWhenUsed/>
    <w:rsid w:val="00EE4C8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EE4C8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EE4C8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adeilustraciones">
    <w:name w:val="table of figures"/>
    <w:basedOn w:val="Normal"/>
    <w:next w:val="Normal"/>
    <w:uiPriority w:val="99"/>
    <w:semiHidden/>
    <w:unhideWhenUsed/>
    <w:rsid w:val="00EE4C8D"/>
  </w:style>
  <w:style w:type="paragraph" w:styleId="Textomacro">
    <w:name w:val="macro"/>
    <w:link w:val="TextomacroCar"/>
    <w:uiPriority w:val="99"/>
    <w:semiHidden/>
    <w:unhideWhenUsed/>
    <w:rsid w:val="00EE4C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EE4C8D"/>
    <w:rPr>
      <w:rFonts w:ascii="Consolas" w:hAnsi="Consolas"/>
      <w:sz w:val="20"/>
      <w:szCs w:val="20"/>
    </w:rPr>
  </w:style>
  <w:style w:type="paragraph" w:styleId="Remitedesobre">
    <w:name w:val="envelope return"/>
    <w:basedOn w:val="Normal"/>
    <w:uiPriority w:val="99"/>
    <w:semiHidden/>
    <w:unhideWhenUsed/>
    <w:rsid w:val="00EE4C8D"/>
    <w:rPr>
      <w:rFonts w:eastAsiaTheme="majorEastAsia" w:cstheme="majorBidi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EE4C8D"/>
    <w:rPr>
      <w:rFonts w:ascii="Century Gothic" w:hAnsi="Century Gothic"/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E4C8D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E4C8D"/>
    <w:rPr>
      <w:rFonts w:ascii="Century Gothic" w:hAnsi="Century Gothic"/>
      <w:sz w:val="20"/>
      <w:szCs w:val="20"/>
    </w:rPr>
  </w:style>
  <w:style w:type="paragraph" w:styleId="Textoconsangra">
    <w:name w:val="table of authorities"/>
    <w:basedOn w:val="Normal"/>
    <w:next w:val="Normal"/>
    <w:uiPriority w:val="99"/>
    <w:semiHidden/>
    <w:unhideWhenUsed/>
    <w:rsid w:val="00EE4C8D"/>
    <w:pPr>
      <w:ind w:left="180" w:hanging="180"/>
    </w:pPr>
  </w:style>
  <w:style w:type="paragraph" w:styleId="Encabezadodelista">
    <w:name w:val="toa heading"/>
    <w:basedOn w:val="Normal"/>
    <w:next w:val="Normal"/>
    <w:uiPriority w:val="99"/>
    <w:semiHidden/>
    <w:rsid w:val="00EE4C8D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Cita">
    <w:name w:val="Quote"/>
    <w:basedOn w:val="Normal"/>
    <w:next w:val="Normal"/>
    <w:link w:val="CitaCar"/>
    <w:uiPriority w:val="29"/>
    <w:semiHidden/>
    <w:qFormat/>
    <w:rsid w:val="00EE4C8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EE4C8D"/>
    <w:rPr>
      <w:rFonts w:ascii="Century Gothic" w:hAnsi="Century Gothic"/>
      <w:i/>
      <w:iCs/>
      <w:color w:val="404040" w:themeColor="text1" w:themeTint="BF"/>
      <w:sz w:val="18"/>
      <w:szCs w:val="22"/>
    </w:rPr>
  </w:style>
  <w:style w:type="table" w:styleId="Listavistosa">
    <w:name w:val="Colorful List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4F7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BF2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2F6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8B80" w:themeFill="accent5" w:themeFillShade="CC"/>
      </w:tcPr>
    </w:tblStylePr>
    <w:tblStylePr w:type="lastRow">
      <w:rPr>
        <w:b/>
        <w:bCs/>
        <w:color w:val="5C8B8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vistosa1">
    <w:name w:val="Table Colorful 1"/>
    <w:basedOn w:val="Tablanormal"/>
    <w:uiPriority w:val="99"/>
    <w:semiHidden/>
    <w:unhideWhenUsed/>
    <w:rsid w:val="00EE4C8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EE4C8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EE4C8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6F9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6F97" w:themeColor="accent1" w:themeShade="99"/>
          <w:insideV w:val="nil"/>
        </w:tcBorders>
        <w:shd w:val="clear" w:color="auto" w:fill="3F6F9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6F97" w:themeFill="accent1" w:themeFillShade="99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C9DAE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2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48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481B" w:themeColor="accent2" w:themeShade="99"/>
          <w:insideV w:val="nil"/>
        </w:tcBorders>
        <w:shd w:val="clear" w:color="auto" w:fill="9348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481B" w:themeFill="accent2" w:themeFillShade="99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EEBF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C48" w:themeColor="accent3" w:themeShade="99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968C8C" w:themeColor="accent6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686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6860" w:themeColor="accent5" w:themeShade="99"/>
          <w:insideV w:val="nil"/>
        </w:tcBorders>
        <w:shd w:val="clear" w:color="auto" w:fill="45686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6860" w:themeFill="accent5" w:themeFillShade="99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BDD3C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7BA79D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uadrculavistosa">
    <w:name w:val="Colorful Grid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</w:rPr>
      <w:tblPr/>
      <w:tcPr>
        <w:shd w:val="clear" w:color="auto" w:fill="D4E1E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E1E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</w:rPr>
      <w:tblPr/>
      <w:tcPr>
        <w:shd w:val="clear" w:color="auto" w:fill="F1CB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CB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</w:rPr>
      <w:tblPr/>
      <w:tcPr>
        <w:shd w:val="clear" w:color="auto" w:fill="CADBD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DBD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E4C8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E4C8D"/>
    <w:rPr>
      <w:rFonts w:ascii="Century Gothic" w:hAnsi="Century Gothic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E4C8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E4C8D"/>
    <w:rPr>
      <w:rFonts w:ascii="Century Gothic" w:hAnsi="Century Gothic"/>
      <w:b/>
      <w:bCs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EE4C8D"/>
    <w:rPr>
      <w:rFonts w:ascii="Century Gothic" w:hAnsi="Century Gothic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4C8D"/>
    <w:rPr>
      <w:rFonts w:ascii="Microsoft YaHei UI" w:eastAsia="Microsoft YaHei UI" w:hAnsi="Microsoft YaHei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4C8D"/>
    <w:rPr>
      <w:rFonts w:ascii="Microsoft YaHei UI" w:eastAsia="Microsoft YaHei UI" w:hAnsi="Microsoft YaHei UI"/>
      <w:sz w:val="18"/>
      <w:szCs w:val="18"/>
    </w:rPr>
  </w:style>
  <w:style w:type="paragraph" w:styleId="Direccinsobre">
    <w:name w:val="envelope address"/>
    <w:basedOn w:val="Normal"/>
    <w:uiPriority w:val="99"/>
    <w:semiHidden/>
    <w:unhideWhenUsed/>
    <w:rsid w:val="00EE4C8D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Textodebloque">
    <w:name w:val="Block Text"/>
    <w:basedOn w:val="Normal"/>
    <w:uiPriority w:val="99"/>
    <w:semiHidden/>
    <w:unhideWhenUsed/>
    <w:rsid w:val="00EE4C8D"/>
    <w:pPr>
      <w:pBdr>
        <w:top w:val="single" w:sz="2" w:space="10" w:color="94B6D2" w:themeColor="accent1"/>
        <w:left w:val="single" w:sz="2" w:space="10" w:color="94B6D2" w:themeColor="accent1"/>
        <w:bottom w:val="single" w:sz="2" w:space="10" w:color="94B6D2" w:themeColor="accent1"/>
        <w:right w:val="single" w:sz="2" w:space="10" w:color="94B6D2" w:themeColor="accent1"/>
      </w:pBdr>
      <w:ind w:left="1152" w:right="1152"/>
    </w:pPr>
    <w:rPr>
      <w:i/>
      <w:iCs/>
      <w:color w:val="94B6D2" w:themeColor="accent1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E4C8D"/>
    <w:rPr>
      <w:rFonts w:ascii="Microsoft YaHei UI" w:eastAsia="Microsoft YaHei UI" w:hAnsi="Microsoft YaHei UI"/>
      <w:szCs w:val="18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E4C8D"/>
    <w:rPr>
      <w:rFonts w:ascii="Microsoft YaHei UI" w:eastAsia="Microsoft YaHei UI" w:hAnsi="Microsoft YaHei UI"/>
      <w:sz w:val="18"/>
      <w:szCs w:val="1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E4C8D"/>
    <w:rPr>
      <w:rFonts w:ascii="Century Gothic" w:eastAsiaTheme="majorEastAsia" w:hAnsi="Century Gothic" w:cstheme="majorBidi"/>
      <w:color w:val="548AB7" w:themeColor="accent1" w:themeShade="BF"/>
      <w:sz w:val="18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E4C8D"/>
    <w:rPr>
      <w:rFonts w:ascii="Century Gothic" w:eastAsiaTheme="majorEastAsia" w:hAnsi="Century Gothic" w:cstheme="majorBidi"/>
      <w:color w:val="345C7D" w:themeColor="accent1" w:themeShade="7F"/>
      <w:sz w:val="18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E4C8D"/>
    <w:rPr>
      <w:rFonts w:ascii="Century Gothic" w:eastAsiaTheme="majorEastAsia" w:hAnsi="Century Gothic" w:cstheme="majorBidi"/>
      <w:i/>
      <w:iCs/>
      <w:color w:val="345C7D" w:themeColor="accent1" w:themeShade="7F"/>
      <w:sz w:val="18"/>
      <w:szCs w:val="22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E4C8D"/>
    <w:rPr>
      <w:rFonts w:ascii="Century Gothic" w:eastAsiaTheme="majorEastAsia" w:hAnsi="Century Gothic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E4C8D"/>
    <w:rPr>
      <w:rFonts w:ascii="Century Gothic" w:eastAsiaTheme="majorEastAsia" w:hAnsi="Century Gothic" w:cstheme="majorBidi"/>
      <w:i/>
      <w:iCs/>
      <w:color w:val="272727" w:themeColor="text1" w:themeTint="D8"/>
      <w:sz w:val="21"/>
      <w:szCs w:val="21"/>
    </w:rPr>
  </w:style>
  <w:style w:type="numbering" w:styleId="ArtculoSeccin">
    <w:name w:val="Outline List 3"/>
    <w:basedOn w:val="Sinlista"/>
    <w:uiPriority w:val="99"/>
    <w:semiHidden/>
    <w:unhideWhenUsed/>
    <w:rsid w:val="00EE4C8D"/>
    <w:pPr>
      <w:numPr>
        <w:numId w:val="13"/>
      </w:numPr>
    </w:pPr>
  </w:style>
  <w:style w:type="table" w:styleId="Tablanormal1">
    <w:name w:val="Plain Table 1"/>
    <w:basedOn w:val="Tablanormal"/>
    <w:uiPriority w:val="41"/>
    <w:rsid w:val="00EE4C8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EE4C8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EE4C8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EE4C8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EE4C8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nespaciado">
    <w:name w:val="No Spacing"/>
    <w:uiPriority w:val="1"/>
    <w:qFormat/>
    <w:rsid w:val="00EE4C8D"/>
    <w:rPr>
      <w:rFonts w:ascii="Century Gothic" w:hAnsi="Century Gothic"/>
      <w:sz w:val="18"/>
      <w:szCs w:val="22"/>
    </w:rPr>
  </w:style>
  <w:style w:type="character" w:styleId="Referenciaintensa">
    <w:name w:val="Intense Reference"/>
    <w:basedOn w:val="Fuentedeprrafopredeter"/>
    <w:uiPriority w:val="32"/>
    <w:semiHidden/>
    <w:qFormat/>
    <w:rsid w:val="00EE4C8D"/>
    <w:rPr>
      <w:rFonts w:ascii="Century Gothic" w:hAnsi="Century Gothic"/>
      <w:b/>
      <w:bCs/>
      <w:smallCaps/>
      <w:color w:val="94B6D2" w:themeColor="accent1"/>
      <w:spacing w:val="5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qFormat/>
    <w:rsid w:val="00EE4C8D"/>
    <w:pPr>
      <w:pBdr>
        <w:top w:val="single" w:sz="4" w:space="10" w:color="94B6D2" w:themeColor="accent1"/>
        <w:bottom w:val="single" w:sz="4" w:space="10" w:color="94B6D2" w:themeColor="accent1"/>
      </w:pBdr>
      <w:spacing w:before="360" w:after="360"/>
      <w:ind w:left="864" w:right="864"/>
      <w:jc w:val="center"/>
    </w:pPr>
    <w:rPr>
      <w:i/>
      <w:iCs/>
      <w:color w:val="94B6D2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EE4C8D"/>
    <w:rPr>
      <w:rFonts w:ascii="Century Gothic" w:hAnsi="Century Gothic"/>
      <w:i/>
      <w:iCs/>
      <w:color w:val="94B6D2" w:themeColor="accent1"/>
      <w:sz w:val="18"/>
      <w:szCs w:val="22"/>
    </w:rPr>
  </w:style>
  <w:style w:type="character" w:styleId="nfasisintenso">
    <w:name w:val="Intense Emphasis"/>
    <w:basedOn w:val="Fuentedeprrafopredeter"/>
    <w:uiPriority w:val="21"/>
    <w:semiHidden/>
    <w:qFormat/>
    <w:rsid w:val="00EE4C8D"/>
    <w:rPr>
      <w:rFonts w:ascii="Century Gothic" w:hAnsi="Century Gothic"/>
      <w:i/>
      <w:iCs/>
      <w:color w:val="94B6D2" w:themeColor="accent1"/>
    </w:rPr>
  </w:style>
  <w:style w:type="paragraph" w:styleId="NormalWeb">
    <w:name w:val="Normal (Web)"/>
    <w:basedOn w:val="Normal"/>
    <w:uiPriority w:val="99"/>
    <w:semiHidden/>
    <w:unhideWhenUsed/>
    <w:rsid w:val="00EE4C8D"/>
    <w:rPr>
      <w:rFonts w:ascii="Times New Roman" w:hAnsi="Times New Roman" w:cs="Times New Roman"/>
      <w:sz w:val="24"/>
      <w:szCs w:val="24"/>
    </w:rPr>
  </w:style>
  <w:style w:type="character" w:customStyle="1" w:styleId="11">
    <w:name w:val="智能超链接1"/>
    <w:basedOn w:val="Fuentedeprrafopredeter"/>
    <w:uiPriority w:val="99"/>
    <w:semiHidden/>
    <w:unhideWhenUsed/>
    <w:rsid w:val="00EE4C8D"/>
    <w:rPr>
      <w:rFonts w:ascii="Century Gothic" w:hAnsi="Century Gothic"/>
      <w:u w:val="dotted"/>
    </w:rPr>
  </w:style>
  <w:style w:type="character" w:customStyle="1" w:styleId="12">
    <w:name w:val="未处理的提及1"/>
    <w:basedOn w:val="Fuentedeprrafopredeter"/>
    <w:uiPriority w:val="99"/>
    <w:semiHidden/>
    <w:unhideWhenUsed/>
    <w:rsid w:val="00EE4C8D"/>
    <w:rPr>
      <w:rFonts w:ascii="Century Gothic" w:hAnsi="Century Gothic"/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E4C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EE4C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EE4C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EE4C8D"/>
    <w:rPr>
      <w:rFonts w:ascii="Century Gothic" w:hAnsi="Century Gothic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E4C8D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E4C8D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E4C8D"/>
    <w:pPr>
      <w:spacing w:after="120"/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E4C8D"/>
    <w:rPr>
      <w:rFonts w:ascii="Century Gothic" w:hAnsi="Century Gothic"/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EE4C8D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EE4C8D"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Sangranormal">
    <w:name w:val="Normal Indent"/>
    <w:basedOn w:val="Normal"/>
    <w:uiPriority w:val="99"/>
    <w:semiHidden/>
    <w:unhideWhenUsed/>
    <w:rsid w:val="00EE4C8D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EE4C8D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moderna">
    <w:name w:val="Table Contemporary"/>
    <w:basedOn w:val="Tablanormal"/>
    <w:uiPriority w:val="99"/>
    <w:semiHidden/>
    <w:unhideWhenUsed/>
    <w:rsid w:val="00EE4C8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staclara">
    <w:name w:val="Light List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EE4C8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EE4C8D"/>
    <w:rPr>
      <w:color w:val="548AB7" w:themeColor="accent1" w:themeShade="BF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EE4C8D"/>
    <w:rPr>
      <w:color w:val="B85A22" w:themeColor="accent2" w:themeShade="BF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EE4C8D"/>
    <w:rPr>
      <w:color w:val="80865A" w:themeColor="accent3" w:themeShade="BF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EE4C8D"/>
    <w:rPr>
      <w:color w:val="BA8E2C" w:themeColor="accent4" w:themeShade="BF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EE4C8D"/>
    <w:rPr>
      <w:color w:val="568278" w:themeColor="accent5" w:themeShade="BF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EE4C8D"/>
    <w:rPr>
      <w:color w:val="716767" w:themeColor="accent6" w:themeShade="BF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table" w:styleId="Cuadrculaclara">
    <w:name w:val="Light Grid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1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  <w:shd w:val="clear" w:color="auto" w:fill="E4ECF4" w:themeFill="accent1" w:themeFillTint="3F"/>
      </w:tcPr>
    </w:tblStylePr>
    <w:tblStylePr w:type="band2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1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  <w:shd w:val="clear" w:color="auto" w:fill="F6DFD1" w:themeFill="accent2" w:themeFillTint="3F"/>
      </w:tcPr>
    </w:tblStylePr>
    <w:tblStylePr w:type="band2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1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  <w:shd w:val="clear" w:color="auto" w:fill="DEE9E6" w:themeFill="accent5" w:themeFillTint="3F"/>
      </w:tcPr>
    </w:tblStylePr>
    <w:tblStylePr w:type="band2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styleId="Listaoscura">
    <w:name w:val="Dark List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5C7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8AB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C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5A2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564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827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table" w:styleId="Tabladelista1clara">
    <w:name w:val="List Table 1 Light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lista2">
    <w:name w:val="List Table 2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BED3E4" w:themeColor="accent1" w:themeTint="99"/>
        <w:bottom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EAB290" w:themeColor="accent2" w:themeTint="99"/>
        <w:bottom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C8CCB3" w:themeColor="accent3" w:themeTint="99"/>
        <w:bottom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E7D09D" w:themeColor="accent4" w:themeTint="99"/>
        <w:bottom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AFCAC4" w:themeColor="accent5" w:themeTint="99"/>
        <w:bottom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C0BABA" w:themeColor="accent6" w:themeTint="99"/>
        <w:bottom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lista3">
    <w:name w:val="List Table 3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94B6D2" w:themeColor="accent1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B6D2" w:themeColor="accent1"/>
          <w:right w:val="single" w:sz="4" w:space="0" w:color="94B6D2" w:themeColor="accent1"/>
        </w:tcBorders>
      </w:tcPr>
    </w:tblStylePr>
    <w:tblStylePr w:type="band1Horz">
      <w:tblPr/>
      <w:tcPr>
        <w:tcBorders>
          <w:top w:val="single" w:sz="4" w:space="0" w:color="94B6D2" w:themeColor="accent1"/>
          <w:bottom w:val="single" w:sz="4" w:space="0" w:color="94B6D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B6D2" w:themeColor="accent1"/>
          <w:left w:val="nil"/>
        </w:tcBorders>
      </w:tcPr>
    </w:tblStylePr>
    <w:tblStylePr w:type="swCell">
      <w:tblPr/>
      <w:tcPr>
        <w:tcBorders>
          <w:top w:val="double" w:sz="4" w:space="0" w:color="94B6D2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8047" w:themeColor="accent2"/>
          <w:right w:val="single" w:sz="4" w:space="0" w:color="DD8047" w:themeColor="accent2"/>
        </w:tcBorders>
      </w:tcPr>
    </w:tblStylePr>
    <w:tblStylePr w:type="band1Horz">
      <w:tblPr/>
      <w:tcPr>
        <w:tcBorders>
          <w:top w:val="single" w:sz="4" w:space="0" w:color="DD8047" w:themeColor="accent2"/>
          <w:bottom w:val="single" w:sz="4" w:space="0" w:color="DD80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8047" w:themeColor="accent2"/>
          <w:left w:val="nil"/>
        </w:tcBorders>
      </w:tcPr>
    </w:tblStylePr>
    <w:tblStylePr w:type="swCell">
      <w:tblPr/>
      <w:tcPr>
        <w:tcBorders>
          <w:top w:val="double" w:sz="4" w:space="0" w:color="DD8047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A5AB81" w:themeColor="accent3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B81" w:themeColor="accent3"/>
          <w:right w:val="single" w:sz="4" w:space="0" w:color="A5AB81" w:themeColor="accent3"/>
        </w:tcBorders>
      </w:tcPr>
    </w:tblStylePr>
    <w:tblStylePr w:type="band1Horz">
      <w:tblPr/>
      <w:tcPr>
        <w:tcBorders>
          <w:top w:val="single" w:sz="4" w:space="0" w:color="A5AB81" w:themeColor="accent3"/>
          <w:bottom w:val="single" w:sz="4" w:space="0" w:color="A5AB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B81" w:themeColor="accent3"/>
          <w:left w:val="nil"/>
        </w:tcBorders>
      </w:tcPr>
    </w:tblStylePr>
    <w:tblStylePr w:type="swCell">
      <w:tblPr/>
      <w:tcPr>
        <w:tcBorders>
          <w:top w:val="double" w:sz="4" w:space="0" w:color="A5AB81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D8B25C" w:themeColor="accent4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B25C" w:themeColor="accent4"/>
          <w:right w:val="single" w:sz="4" w:space="0" w:color="D8B25C" w:themeColor="accent4"/>
        </w:tcBorders>
      </w:tcPr>
    </w:tblStylePr>
    <w:tblStylePr w:type="band1Horz">
      <w:tblPr/>
      <w:tcPr>
        <w:tcBorders>
          <w:top w:val="single" w:sz="4" w:space="0" w:color="D8B25C" w:themeColor="accent4"/>
          <w:bottom w:val="single" w:sz="4" w:space="0" w:color="D8B25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B25C" w:themeColor="accent4"/>
          <w:left w:val="nil"/>
        </w:tcBorders>
      </w:tcPr>
    </w:tblStylePr>
    <w:tblStylePr w:type="swCell">
      <w:tblPr/>
      <w:tcPr>
        <w:tcBorders>
          <w:top w:val="double" w:sz="4" w:space="0" w:color="D8B25C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7BA79D" w:themeColor="accent5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BA79D" w:themeColor="accent5"/>
          <w:right w:val="single" w:sz="4" w:space="0" w:color="7BA79D" w:themeColor="accent5"/>
        </w:tcBorders>
      </w:tcPr>
    </w:tblStylePr>
    <w:tblStylePr w:type="band1Horz">
      <w:tblPr/>
      <w:tcPr>
        <w:tcBorders>
          <w:top w:val="single" w:sz="4" w:space="0" w:color="7BA79D" w:themeColor="accent5"/>
          <w:bottom w:val="single" w:sz="4" w:space="0" w:color="7BA79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BA79D" w:themeColor="accent5"/>
          <w:left w:val="nil"/>
        </w:tcBorders>
      </w:tcPr>
    </w:tblStylePr>
    <w:tblStylePr w:type="swCell">
      <w:tblPr/>
      <w:tcPr>
        <w:tcBorders>
          <w:top w:val="double" w:sz="4" w:space="0" w:color="7BA79D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968C8C" w:themeColor="accent6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8C8C" w:themeColor="accent6"/>
          <w:right w:val="single" w:sz="4" w:space="0" w:color="968C8C" w:themeColor="accent6"/>
        </w:tcBorders>
      </w:tcPr>
    </w:tblStylePr>
    <w:tblStylePr w:type="band1Horz">
      <w:tblPr/>
      <w:tcPr>
        <w:tcBorders>
          <w:top w:val="single" w:sz="4" w:space="0" w:color="968C8C" w:themeColor="accent6"/>
          <w:bottom w:val="single" w:sz="4" w:space="0" w:color="968C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8C8C" w:themeColor="accent6"/>
          <w:left w:val="nil"/>
        </w:tcBorders>
      </w:tcPr>
    </w:tblStylePr>
    <w:tblStylePr w:type="swCell">
      <w:tblPr/>
      <w:tcPr>
        <w:tcBorders>
          <w:top w:val="double" w:sz="4" w:space="0" w:color="968C8C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94B6D2" w:themeColor="accent1"/>
        <w:left w:val="single" w:sz="24" w:space="0" w:color="94B6D2" w:themeColor="accent1"/>
        <w:bottom w:val="single" w:sz="24" w:space="0" w:color="94B6D2" w:themeColor="accent1"/>
        <w:right w:val="single" w:sz="24" w:space="0" w:color="94B6D2" w:themeColor="accent1"/>
      </w:tblBorders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DD8047" w:themeColor="accent2"/>
        <w:left w:val="single" w:sz="24" w:space="0" w:color="DD8047" w:themeColor="accent2"/>
        <w:bottom w:val="single" w:sz="24" w:space="0" w:color="DD8047" w:themeColor="accent2"/>
        <w:right w:val="single" w:sz="24" w:space="0" w:color="DD8047" w:themeColor="accent2"/>
      </w:tblBorders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A5AB81" w:themeColor="accent3"/>
        <w:left w:val="single" w:sz="24" w:space="0" w:color="A5AB81" w:themeColor="accent3"/>
        <w:bottom w:val="single" w:sz="24" w:space="0" w:color="A5AB81" w:themeColor="accent3"/>
        <w:right w:val="single" w:sz="24" w:space="0" w:color="A5AB81" w:themeColor="accent3"/>
      </w:tblBorders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D8B25C" w:themeColor="accent4"/>
        <w:left w:val="single" w:sz="24" w:space="0" w:color="D8B25C" w:themeColor="accent4"/>
        <w:bottom w:val="single" w:sz="24" w:space="0" w:color="D8B25C" w:themeColor="accent4"/>
        <w:right w:val="single" w:sz="24" w:space="0" w:color="D8B25C" w:themeColor="accent4"/>
      </w:tblBorders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7BA79D" w:themeColor="accent5"/>
        <w:left w:val="single" w:sz="24" w:space="0" w:color="7BA79D" w:themeColor="accent5"/>
        <w:bottom w:val="single" w:sz="24" w:space="0" w:color="7BA79D" w:themeColor="accent5"/>
        <w:right w:val="single" w:sz="24" w:space="0" w:color="7BA79D" w:themeColor="accent5"/>
      </w:tblBorders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968C8C" w:themeColor="accent6"/>
        <w:left w:val="single" w:sz="24" w:space="0" w:color="968C8C" w:themeColor="accent6"/>
        <w:bottom w:val="single" w:sz="24" w:space="0" w:color="968C8C" w:themeColor="accent6"/>
        <w:right w:val="single" w:sz="24" w:space="0" w:color="968C8C" w:themeColor="accent6"/>
      </w:tblBorders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EE4C8D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EE4C8D"/>
    <w:rPr>
      <w:color w:val="548AB7" w:themeColor="accent1" w:themeShade="BF"/>
    </w:rPr>
    <w:tblPr>
      <w:tblStyleRowBandSize w:val="1"/>
      <w:tblStyleColBandSize w:val="1"/>
      <w:tblBorders>
        <w:top w:val="single" w:sz="4" w:space="0" w:color="94B6D2" w:themeColor="accent1"/>
        <w:bottom w:val="single" w:sz="4" w:space="0" w:color="94B6D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94B6D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EE4C8D"/>
    <w:rPr>
      <w:color w:val="B85A22" w:themeColor="accent2" w:themeShade="BF"/>
    </w:rPr>
    <w:tblPr>
      <w:tblStyleRowBandSize w:val="1"/>
      <w:tblStyleColBandSize w:val="1"/>
      <w:tblBorders>
        <w:top w:val="single" w:sz="4" w:space="0" w:color="DD8047" w:themeColor="accent2"/>
        <w:bottom w:val="single" w:sz="4" w:space="0" w:color="DD80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D80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EE4C8D"/>
    <w:rPr>
      <w:color w:val="80865A" w:themeColor="accent3" w:themeShade="BF"/>
    </w:rPr>
    <w:tblPr>
      <w:tblStyleRowBandSize w:val="1"/>
      <w:tblStyleColBandSize w:val="1"/>
      <w:tblBorders>
        <w:top w:val="single" w:sz="4" w:space="0" w:color="A5AB81" w:themeColor="accent3"/>
        <w:bottom w:val="single" w:sz="4" w:space="0" w:color="A5AB8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B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EE4C8D"/>
    <w:rPr>
      <w:color w:val="BA8E2C" w:themeColor="accent4" w:themeShade="BF"/>
    </w:rPr>
    <w:tblPr>
      <w:tblStyleRowBandSize w:val="1"/>
      <w:tblStyleColBandSize w:val="1"/>
      <w:tblBorders>
        <w:top w:val="single" w:sz="4" w:space="0" w:color="D8B25C" w:themeColor="accent4"/>
        <w:bottom w:val="single" w:sz="4" w:space="0" w:color="D8B25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8B25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EE4C8D"/>
    <w:rPr>
      <w:color w:val="568278" w:themeColor="accent5" w:themeShade="BF"/>
    </w:rPr>
    <w:tblPr>
      <w:tblStyleRowBandSize w:val="1"/>
      <w:tblStyleColBandSize w:val="1"/>
      <w:tblBorders>
        <w:top w:val="single" w:sz="4" w:space="0" w:color="7BA79D" w:themeColor="accent5"/>
        <w:bottom w:val="single" w:sz="4" w:space="0" w:color="7BA79D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BA79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EE4C8D"/>
    <w:rPr>
      <w:color w:val="716767" w:themeColor="accent6" w:themeShade="BF"/>
    </w:rPr>
    <w:tblPr>
      <w:tblStyleRowBandSize w:val="1"/>
      <w:tblStyleColBandSize w:val="1"/>
      <w:tblBorders>
        <w:top w:val="single" w:sz="4" w:space="0" w:color="968C8C" w:themeColor="accent6"/>
        <w:bottom w:val="single" w:sz="4" w:space="0" w:color="968C8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EE4C8D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EE4C8D"/>
    <w:rPr>
      <w:color w:val="548AB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B6D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B6D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B6D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B6D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EE4C8D"/>
    <w:rPr>
      <w:color w:val="B85A2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80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80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80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80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EE4C8D"/>
    <w:rPr>
      <w:color w:val="80865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B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B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B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B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EE4C8D"/>
    <w:rPr>
      <w:color w:val="BA8E2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B25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B25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B25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B25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EE4C8D"/>
    <w:rPr>
      <w:color w:val="56827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BA79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BA79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BA79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BA79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EE4C8D"/>
    <w:rPr>
      <w:color w:val="7167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C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C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C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C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EE4C8D"/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EE4C8D"/>
  </w:style>
  <w:style w:type="character" w:customStyle="1" w:styleId="SaludoCar">
    <w:name w:val="Saludo Car"/>
    <w:basedOn w:val="Fuentedeprrafopredeter"/>
    <w:link w:val="Saludo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concolumnas1">
    <w:name w:val="Table Columns 1"/>
    <w:basedOn w:val="Tablanormal"/>
    <w:uiPriority w:val="99"/>
    <w:semiHidden/>
    <w:unhideWhenUsed/>
    <w:rsid w:val="00EE4C8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EE4C8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EE4C8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EE4C8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EE4C8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Firma">
    <w:name w:val="Signature"/>
    <w:basedOn w:val="Normal"/>
    <w:link w:val="FirmaCar"/>
    <w:uiPriority w:val="99"/>
    <w:semiHidden/>
    <w:unhideWhenUsed/>
    <w:rsid w:val="00EE4C8D"/>
    <w:pPr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bsica1">
    <w:name w:val="Table Simple 1"/>
    <w:basedOn w:val="Tablanormal"/>
    <w:uiPriority w:val="99"/>
    <w:semiHidden/>
    <w:unhideWhenUsed/>
    <w:rsid w:val="00EE4C8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EE4C8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EE4C8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EE4C8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dice1">
    <w:name w:val="index 1"/>
    <w:basedOn w:val="Normal"/>
    <w:next w:val="Normal"/>
    <w:autoRedefine/>
    <w:uiPriority w:val="99"/>
    <w:semiHidden/>
    <w:unhideWhenUsed/>
    <w:rsid w:val="00EE4C8D"/>
    <w:pPr>
      <w:ind w:left="180" w:hanging="18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EE4C8D"/>
    <w:pPr>
      <w:ind w:left="360" w:hanging="18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EE4C8D"/>
    <w:pPr>
      <w:ind w:left="540" w:hanging="18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EE4C8D"/>
    <w:pPr>
      <w:ind w:left="720" w:hanging="18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EE4C8D"/>
    <w:pPr>
      <w:ind w:left="900" w:hanging="18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EE4C8D"/>
    <w:pPr>
      <w:ind w:left="1080" w:hanging="18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EE4C8D"/>
    <w:pPr>
      <w:ind w:left="1260" w:hanging="18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EE4C8D"/>
    <w:pPr>
      <w:ind w:left="1440" w:hanging="18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EE4C8D"/>
    <w:pPr>
      <w:ind w:left="1620" w:hanging="18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EE4C8D"/>
    <w:rPr>
      <w:rFonts w:eastAsiaTheme="majorEastAsia" w:cstheme="majorBidi"/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E4C8D"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E4C8D"/>
    <w:rPr>
      <w:rFonts w:ascii="Consolas" w:hAnsi="Consolas"/>
      <w:sz w:val="21"/>
      <w:szCs w:val="21"/>
    </w:rPr>
  </w:style>
  <w:style w:type="paragraph" w:styleId="Cierre">
    <w:name w:val="Closing"/>
    <w:basedOn w:val="Normal"/>
    <w:link w:val="CierreCar"/>
    <w:uiPriority w:val="99"/>
    <w:semiHidden/>
    <w:unhideWhenUsed/>
    <w:rsid w:val="00EE4C8D"/>
    <w:pPr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concuadrcula1">
    <w:name w:val="Table Grid 1"/>
    <w:basedOn w:val="Tablanormal"/>
    <w:uiPriority w:val="99"/>
    <w:semiHidden/>
    <w:unhideWhenUsed/>
    <w:rsid w:val="00EE4C8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EE4C8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EE4C8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EE4C8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EE4C8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EE4C8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EE4C8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1clara">
    <w:name w:val="Grid Table 1 Light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D4E1ED" w:themeColor="accent1" w:themeTint="66"/>
        <w:left w:val="single" w:sz="4" w:space="0" w:color="D4E1ED" w:themeColor="accent1" w:themeTint="66"/>
        <w:bottom w:val="single" w:sz="4" w:space="0" w:color="D4E1ED" w:themeColor="accent1" w:themeTint="66"/>
        <w:right w:val="single" w:sz="4" w:space="0" w:color="D4E1ED" w:themeColor="accent1" w:themeTint="66"/>
        <w:insideH w:val="single" w:sz="4" w:space="0" w:color="D4E1ED" w:themeColor="accent1" w:themeTint="66"/>
        <w:insideV w:val="single" w:sz="4" w:space="0" w:color="D4E1E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F1CBB5" w:themeColor="accent2" w:themeTint="66"/>
        <w:left w:val="single" w:sz="4" w:space="0" w:color="F1CBB5" w:themeColor="accent2" w:themeTint="66"/>
        <w:bottom w:val="single" w:sz="4" w:space="0" w:color="F1CBB5" w:themeColor="accent2" w:themeTint="66"/>
        <w:right w:val="single" w:sz="4" w:space="0" w:color="F1CBB5" w:themeColor="accent2" w:themeTint="66"/>
        <w:insideH w:val="single" w:sz="4" w:space="0" w:color="F1CBB5" w:themeColor="accent2" w:themeTint="66"/>
        <w:insideV w:val="single" w:sz="4" w:space="0" w:color="F1CB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EFE0BD" w:themeColor="accent4" w:themeTint="66"/>
        <w:left w:val="single" w:sz="4" w:space="0" w:color="EFE0BD" w:themeColor="accent4" w:themeTint="66"/>
        <w:bottom w:val="single" w:sz="4" w:space="0" w:color="EFE0BD" w:themeColor="accent4" w:themeTint="66"/>
        <w:right w:val="single" w:sz="4" w:space="0" w:color="EFE0BD" w:themeColor="accent4" w:themeTint="66"/>
        <w:insideH w:val="single" w:sz="4" w:space="0" w:color="EFE0BD" w:themeColor="accent4" w:themeTint="66"/>
        <w:insideV w:val="single" w:sz="4" w:space="0" w:color="EFE0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CADBD7" w:themeColor="accent5" w:themeTint="66"/>
        <w:left w:val="single" w:sz="4" w:space="0" w:color="CADBD7" w:themeColor="accent5" w:themeTint="66"/>
        <w:bottom w:val="single" w:sz="4" w:space="0" w:color="CADBD7" w:themeColor="accent5" w:themeTint="66"/>
        <w:right w:val="single" w:sz="4" w:space="0" w:color="CADBD7" w:themeColor="accent5" w:themeTint="66"/>
        <w:insideH w:val="single" w:sz="4" w:space="0" w:color="CADBD7" w:themeColor="accent5" w:themeTint="66"/>
        <w:insideV w:val="single" w:sz="4" w:space="0" w:color="CADBD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BED3E4" w:themeColor="accent1" w:themeTint="99"/>
        <w:bottom w:val="single" w:sz="2" w:space="0" w:color="BED3E4" w:themeColor="accent1" w:themeTint="99"/>
        <w:insideH w:val="single" w:sz="2" w:space="0" w:color="BED3E4" w:themeColor="accent1" w:themeTint="99"/>
        <w:insideV w:val="single" w:sz="2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D3E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EAB290" w:themeColor="accent2" w:themeTint="99"/>
        <w:bottom w:val="single" w:sz="2" w:space="0" w:color="EAB290" w:themeColor="accent2" w:themeTint="99"/>
        <w:insideH w:val="single" w:sz="2" w:space="0" w:color="EAB290" w:themeColor="accent2" w:themeTint="99"/>
        <w:insideV w:val="single" w:sz="2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B2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C8CCB3" w:themeColor="accent3" w:themeTint="99"/>
        <w:bottom w:val="single" w:sz="2" w:space="0" w:color="C8CCB3" w:themeColor="accent3" w:themeTint="99"/>
        <w:insideH w:val="single" w:sz="2" w:space="0" w:color="C8CCB3" w:themeColor="accent3" w:themeTint="99"/>
        <w:insideV w:val="single" w:sz="2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CB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E7D09D" w:themeColor="accent4" w:themeTint="99"/>
        <w:bottom w:val="single" w:sz="2" w:space="0" w:color="E7D09D" w:themeColor="accent4" w:themeTint="99"/>
        <w:insideH w:val="single" w:sz="2" w:space="0" w:color="E7D09D" w:themeColor="accent4" w:themeTint="99"/>
        <w:insideV w:val="single" w:sz="2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D0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AFCAC4" w:themeColor="accent5" w:themeTint="99"/>
        <w:bottom w:val="single" w:sz="2" w:space="0" w:color="AFCAC4" w:themeColor="accent5" w:themeTint="99"/>
        <w:insideH w:val="single" w:sz="2" w:space="0" w:color="AFCAC4" w:themeColor="accent5" w:themeTint="99"/>
        <w:insideV w:val="single" w:sz="2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CAC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C0BABA" w:themeColor="accent6" w:themeTint="99"/>
        <w:bottom w:val="single" w:sz="2" w:space="0" w:color="C0BABA" w:themeColor="accent6" w:themeTint="99"/>
        <w:insideH w:val="single" w:sz="2" w:space="0" w:color="C0BABA" w:themeColor="accent6" w:themeTint="99"/>
        <w:insideV w:val="single" w:sz="2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BA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cuadrcula3">
    <w:name w:val="Grid Table 3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D4E1ED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F1CBB5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FE0BD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CADBD7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D5D1D1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EE4C8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EE4C8D"/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EE4C8D"/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EE4C8D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EE4C8D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EE4C8D"/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EE4C8D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EE4C8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EE4C8D"/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EE4C8D"/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EE4C8D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EE4C8D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EE4C8D"/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EE4C8D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Tablaweb1">
    <w:name w:val="Table Web 1"/>
    <w:basedOn w:val="Tablanormal"/>
    <w:uiPriority w:val="99"/>
    <w:semiHidden/>
    <w:unhideWhenUsed/>
    <w:rsid w:val="00EE4C8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EE4C8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EE4C8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notaalpie">
    <w:name w:val="footnote reference"/>
    <w:basedOn w:val="Fuentedeprrafopredeter"/>
    <w:uiPriority w:val="99"/>
    <w:semiHidden/>
    <w:unhideWhenUsed/>
    <w:rsid w:val="00EE4C8D"/>
    <w:rPr>
      <w:rFonts w:ascii="Century Gothic" w:hAnsi="Century Gothic"/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E4C8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E4C8D"/>
    <w:rPr>
      <w:rFonts w:ascii="Century Gothic" w:hAnsi="Century Gothic"/>
      <w:sz w:val="20"/>
      <w:szCs w:val="20"/>
    </w:rPr>
  </w:style>
  <w:style w:type="character" w:styleId="Nmerodelnea">
    <w:name w:val="line number"/>
    <w:basedOn w:val="Fuentedeprrafopredeter"/>
    <w:uiPriority w:val="99"/>
    <w:semiHidden/>
    <w:unhideWhenUsed/>
    <w:rsid w:val="00EE4C8D"/>
    <w:rPr>
      <w:rFonts w:ascii="Century Gothic" w:hAnsi="Century Gothic"/>
    </w:rPr>
  </w:style>
  <w:style w:type="table" w:styleId="Tablaconefectos3D1">
    <w:name w:val="Table 3D effects 1"/>
    <w:basedOn w:val="Tablanormal"/>
    <w:uiPriority w:val="99"/>
    <w:semiHidden/>
    <w:unhideWhenUsed/>
    <w:rsid w:val="00EE4C8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EE4C8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EE4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EE4C8D"/>
    <w:rPr>
      <w:rFonts w:ascii="Century Gothic" w:hAnsi="Century Gothic"/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EE4C8D"/>
    <w:rPr>
      <w:rFonts w:ascii="Century Gothic" w:hAnsi="Century Gothic"/>
      <w:color w:val="704404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EE4C8D"/>
    <w:rPr>
      <w:rFonts w:ascii="Century Gothic" w:hAnsi="Century Gothic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E4C8D"/>
    <w:pPr>
      <w:spacing w:after="200"/>
    </w:pPr>
    <w:rPr>
      <w:i/>
      <w:iCs/>
      <w:color w:val="775F55" w:themeColor="text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4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chart" Target="charts/chart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ly%20Contreras\AppData\Local\Microsoft\Office\16.0\DTS\es-CL%7b99941C6E-4C4E-49DD-BAA6-C092AE777AC2%7d\%7b12F668BC-C6EE-403C-BF67-30E844AFADEE%7dtf00546271_win32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925087710892123"/>
          <c:y val="0"/>
          <c:w val="0.80138048159801523"/>
          <c:h val="0.9775551181102362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 1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ln>
                      <a:noFill/>
                    </a:ln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eparator>, </c:separator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5"/>
                <c:pt idx="0">
                  <c:v>Pensamiento crítico</c:v>
                </c:pt>
                <c:pt idx="1">
                  <c:v>Adaptabilidad y flexibilidad</c:v>
                </c:pt>
                <c:pt idx="2">
                  <c:v>Resolución de problemas</c:v>
                </c:pt>
                <c:pt idx="3">
                  <c:v>Comunicación efectiva</c:v>
                </c:pt>
                <c:pt idx="4">
                  <c:v>Trabajo en equipo y colaboración</c:v>
                </c:pt>
              </c:strCache>
            </c:strRef>
          </c:cat>
          <c:val>
            <c:numRef>
              <c:f>Sheet1!$B$2:$B$7</c:f>
              <c:numCache>
                <c:formatCode>0%</c:formatCode>
                <c:ptCount val="6"/>
                <c:pt idx="0">
                  <c:v>0.2</c:v>
                </c:pt>
                <c:pt idx="1">
                  <c:v>0.15</c:v>
                </c:pt>
                <c:pt idx="2">
                  <c:v>0.2</c:v>
                </c:pt>
                <c:pt idx="3">
                  <c:v>0.2</c:v>
                </c:pt>
                <c:pt idx="4">
                  <c:v>0.25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47D-442B-84D8-F2C1C27C80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8"/>
        <c:overlap val="60"/>
        <c:axId val="510443647"/>
        <c:axId val="510551375"/>
      </c:barChart>
      <c:catAx>
        <c:axId val="51044364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round/>
            <a:headEnd type="none" w="sm" len="sm"/>
            <a:tailEnd type="none" w="sm" len="sm"/>
          </a:ln>
          <a:effectLst/>
        </c:spPr>
        <c:txPr>
          <a:bodyPr rot="0" spcFirstLastPara="1" vertOverflow="ellipsis" wrap="square" anchor="ctr" anchorCtr="0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L"/>
          </a:p>
        </c:txPr>
        <c:crossAx val="510551375"/>
        <c:crosses val="autoZero"/>
        <c:auto val="1"/>
        <c:lblAlgn val="ctr"/>
        <c:lblOffset val="100"/>
        <c:noMultiLvlLbl val="0"/>
      </c:catAx>
      <c:valAx>
        <c:axId val="510551375"/>
        <c:scaling>
          <c:orientation val="minMax"/>
          <c:max val="1"/>
        </c:scaling>
        <c:delete val="1"/>
        <c:axPos val="b"/>
        <c:numFmt formatCode="0.00%" sourceLinked="0"/>
        <c:majorTickMark val="none"/>
        <c:minorTickMark val="none"/>
        <c:tickLblPos val="nextTo"/>
        <c:crossAx val="510443647"/>
        <c:crosses val="autoZero"/>
        <c:crossBetween val="between"/>
        <c:majorUnit val="0.25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n>
            <a:noFill/>
          </a:ln>
        </a:defRPr>
      </a:pPr>
      <a:endParaRPr lang="es-C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0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  <a:headEnd type="none" w="sm" len="sm"/>
        <a:tailEnd type="none" w="sm" len="sm"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46000">
            <a:schemeClr val="phClr"/>
          </a:gs>
          <a:gs pos="100000">
            <a:schemeClr val="phClr">
              <a:lumMod val="20000"/>
              <a:lumOff val="80000"/>
              <a:alpha val="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406BF90B28D4EBCB9A96F5C8C929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AFB876-C593-41F4-8CC2-DB8ED1CA9F6D}"/>
      </w:docPartPr>
      <w:docPartBody>
        <w:p w:rsidR="00142715" w:rsidRDefault="00142715">
          <w:pPr>
            <w:pStyle w:val="F406BF90B28D4EBCB9A96F5C8C929C8F"/>
          </w:pPr>
          <w:r w:rsidRPr="0059649E">
            <w:rPr>
              <w:lang w:bidi="es-ES"/>
            </w:rPr>
            <w:t>Perfil</w:t>
          </w:r>
        </w:p>
      </w:docPartBody>
    </w:docPart>
    <w:docPart>
      <w:docPartPr>
        <w:name w:val="683D9332B9C44FF4BF4194BFE1EA5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F341D-8A53-49F0-8CCA-9EB5BDA06608}"/>
      </w:docPartPr>
      <w:docPartBody>
        <w:p w:rsidR="00142715" w:rsidRDefault="00142715">
          <w:pPr>
            <w:pStyle w:val="683D9332B9C44FF4BF4194BFE1EA527F"/>
          </w:pPr>
          <w:r w:rsidRPr="0059649E">
            <w:rPr>
              <w:lang w:bidi="es-ES"/>
            </w:rPr>
            <w:t>Contacto</w:t>
          </w:r>
        </w:p>
      </w:docPartBody>
    </w:docPart>
    <w:docPart>
      <w:docPartPr>
        <w:name w:val="3C1AFD9CB0E24CC6BF8C10320416F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7C88A-86E2-461C-89EB-613D5F1AA211}"/>
      </w:docPartPr>
      <w:docPartBody>
        <w:p w:rsidR="00142715" w:rsidRDefault="00142715">
          <w:pPr>
            <w:pStyle w:val="3C1AFD9CB0E24CC6BF8C10320416F34D"/>
          </w:pPr>
          <w:r w:rsidRPr="0059649E">
            <w:rPr>
              <w:lang w:bidi="es-ES"/>
            </w:rPr>
            <w:t>TELÉFONO:</w:t>
          </w:r>
        </w:p>
      </w:docPartBody>
    </w:docPart>
    <w:docPart>
      <w:docPartPr>
        <w:name w:val="72F5CFE5B53345B6B73E10FF91714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6DCA3-A1C3-42C4-A4FF-B07CB3BB87F9}"/>
      </w:docPartPr>
      <w:docPartBody>
        <w:p w:rsidR="00142715" w:rsidRDefault="00142715">
          <w:pPr>
            <w:pStyle w:val="72F5CFE5B53345B6B73E10FF917141E0"/>
          </w:pPr>
          <w:r w:rsidRPr="0059649E">
            <w:rPr>
              <w:lang w:bidi="es-ES"/>
            </w:rPr>
            <w:t>SITIO WEB:</w:t>
          </w:r>
        </w:p>
      </w:docPartBody>
    </w:docPart>
    <w:docPart>
      <w:docPartPr>
        <w:name w:val="33792E2186624DF885DF361D6DEC2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20EA5-B8FD-415D-A9FC-6D9D6108B396}"/>
      </w:docPartPr>
      <w:docPartBody>
        <w:p w:rsidR="00142715" w:rsidRDefault="00142715">
          <w:pPr>
            <w:pStyle w:val="33792E2186624DF885DF361D6DEC2E72"/>
          </w:pPr>
          <w:r w:rsidRPr="0059649E">
            <w:rPr>
              <w:lang w:bidi="es-ES"/>
            </w:rPr>
            <w:t>CORREO ELECTRÓNICO:</w:t>
          </w:r>
        </w:p>
      </w:docPartBody>
    </w:docPart>
    <w:docPart>
      <w:docPartPr>
        <w:name w:val="0EBD873BB48F46699A03C0361DA96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5493F-D93D-4DD7-A966-28B34FD00875}"/>
      </w:docPartPr>
      <w:docPartBody>
        <w:p w:rsidR="00142715" w:rsidRDefault="00142715">
          <w:pPr>
            <w:pStyle w:val="0EBD873BB48F46699A03C0361DA96422"/>
          </w:pPr>
          <w:r w:rsidRPr="0059649E">
            <w:rPr>
              <w:lang w:bidi="es-ES"/>
            </w:rPr>
            <w:t>EDUCACIÓN</w:t>
          </w:r>
        </w:p>
      </w:docPartBody>
    </w:docPart>
    <w:docPart>
      <w:docPartPr>
        <w:name w:val="DB8B281FCF9E47CE8423A4E3A0C340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9E9B4-48C2-4FC9-ADFB-9053E4133630}"/>
      </w:docPartPr>
      <w:docPartBody>
        <w:p w:rsidR="00142715" w:rsidRDefault="00142715">
          <w:pPr>
            <w:pStyle w:val="DB8B281FCF9E47CE8423A4E3A0C340F8"/>
          </w:pPr>
          <w:r w:rsidRPr="0059649E">
            <w:rPr>
              <w:lang w:bidi="es-ES"/>
            </w:rPr>
            <w:t>EXPERIENCIA LABORAL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715"/>
    <w:rsid w:val="00142715"/>
    <w:rsid w:val="0072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C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qFormat/>
    <w:pPr>
      <w:keepNext/>
      <w:keepLines/>
      <w:pBdr>
        <w:bottom w:val="single" w:sz="8" w:space="1" w:color="156082" w:themeColor="accent1"/>
      </w:pBdr>
      <w:spacing w:before="240" w:after="120" w:line="240" w:lineRule="auto"/>
      <w:outlineLvl w:val="1"/>
    </w:pPr>
    <w:rPr>
      <w:rFonts w:ascii="Century Gothic" w:eastAsiaTheme="majorEastAsia" w:hAnsi="Century Gothic" w:cstheme="majorBidi"/>
      <w:b/>
      <w:bCs/>
      <w:caps/>
      <w:kern w:val="0"/>
      <w:sz w:val="22"/>
      <w:szCs w:val="26"/>
      <w:lang w:val="es-ES" w:eastAsia="ja-JP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D9D1D5051694614AC53864591AD32EF">
    <w:name w:val="AD9D1D5051694614AC53864591AD32EF"/>
  </w:style>
  <w:style w:type="paragraph" w:customStyle="1" w:styleId="04E2D106A76E4BEB80E10DF020993914">
    <w:name w:val="04E2D106A76E4BEB80E10DF020993914"/>
  </w:style>
  <w:style w:type="paragraph" w:customStyle="1" w:styleId="F406BF90B28D4EBCB9A96F5C8C929C8F">
    <w:name w:val="F406BF90B28D4EBCB9A96F5C8C929C8F"/>
  </w:style>
  <w:style w:type="paragraph" w:customStyle="1" w:styleId="F42A375DDBA044DEBFD555BF5D759527">
    <w:name w:val="F42A375DDBA044DEBFD555BF5D759527"/>
  </w:style>
  <w:style w:type="paragraph" w:customStyle="1" w:styleId="683D9332B9C44FF4BF4194BFE1EA527F">
    <w:name w:val="683D9332B9C44FF4BF4194BFE1EA527F"/>
  </w:style>
  <w:style w:type="paragraph" w:customStyle="1" w:styleId="3C1AFD9CB0E24CC6BF8C10320416F34D">
    <w:name w:val="3C1AFD9CB0E24CC6BF8C10320416F34D"/>
  </w:style>
  <w:style w:type="paragraph" w:customStyle="1" w:styleId="1253D957770044A8982D5C4504443F93">
    <w:name w:val="1253D957770044A8982D5C4504443F93"/>
  </w:style>
  <w:style w:type="paragraph" w:customStyle="1" w:styleId="72F5CFE5B53345B6B73E10FF917141E0">
    <w:name w:val="72F5CFE5B53345B6B73E10FF917141E0"/>
  </w:style>
  <w:style w:type="paragraph" w:customStyle="1" w:styleId="BB37E9764906471E8C55BE4A5DD9E847">
    <w:name w:val="BB37E9764906471E8C55BE4A5DD9E847"/>
  </w:style>
  <w:style w:type="paragraph" w:customStyle="1" w:styleId="33792E2186624DF885DF361D6DEC2E72">
    <w:name w:val="33792E2186624DF885DF361D6DEC2E72"/>
  </w:style>
  <w:style w:type="character" w:styleId="Hipervnculo">
    <w:name w:val="Hyperlink"/>
    <w:basedOn w:val="Fuentedeprrafopredeter"/>
    <w:uiPriority w:val="99"/>
    <w:unhideWhenUsed/>
    <w:rPr>
      <w:rFonts w:ascii="Century Gothic" w:hAnsi="Century Gothic"/>
      <w:color w:val="BF4E14" w:themeColor="accent2" w:themeShade="BF"/>
      <w:u w:val="single"/>
    </w:rPr>
  </w:style>
  <w:style w:type="paragraph" w:customStyle="1" w:styleId="3F8DD17C145F44AEB368C8BAD24F68A3">
    <w:name w:val="3F8DD17C145F44AEB368C8BAD24F68A3"/>
  </w:style>
  <w:style w:type="paragraph" w:customStyle="1" w:styleId="A2213CCB35C04B8C885785483E326DE1">
    <w:name w:val="A2213CCB35C04B8C885785483E326DE1"/>
  </w:style>
  <w:style w:type="paragraph" w:customStyle="1" w:styleId="C079D56BF4284B039EE4C3FAD5252D36">
    <w:name w:val="C079D56BF4284B039EE4C3FAD5252D36"/>
  </w:style>
  <w:style w:type="paragraph" w:customStyle="1" w:styleId="7509DA40295141DDABA091204B7885ED">
    <w:name w:val="7509DA40295141DDABA091204B7885ED"/>
  </w:style>
  <w:style w:type="paragraph" w:customStyle="1" w:styleId="B8726BFF054649A5BD279FB24D4C45E1">
    <w:name w:val="B8726BFF054649A5BD279FB24D4C45E1"/>
  </w:style>
  <w:style w:type="paragraph" w:customStyle="1" w:styleId="869981BE3ED444048ADC43375A28C169">
    <w:name w:val="869981BE3ED444048ADC43375A28C169"/>
  </w:style>
  <w:style w:type="paragraph" w:customStyle="1" w:styleId="0EBD873BB48F46699A03C0361DA96422">
    <w:name w:val="0EBD873BB48F46699A03C0361DA96422"/>
  </w:style>
  <w:style w:type="paragraph" w:customStyle="1" w:styleId="932791723B83469EBF1DA0465F4B5CF0">
    <w:name w:val="932791723B83469EBF1DA0465F4B5CF0"/>
  </w:style>
  <w:style w:type="paragraph" w:customStyle="1" w:styleId="6D3A08C283184F85A29A58B8C9A6AD17">
    <w:name w:val="6D3A08C283184F85A29A58B8C9A6AD17"/>
  </w:style>
  <w:style w:type="paragraph" w:customStyle="1" w:styleId="03BC1964954D4AB68F102B107B50B91F">
    <w:name w:val="03BC1964954D4AB68F102B107B50B91F"/>
  </w:style>
  <w:style w:type="paragraph" w:customStyle="1" w:styleId="5F51512DDC6F45F6828EB36548BEE61D">
    <w:name w:val="5F51512DDC6F45F6828EB36548BEE61D"/>
  </w:style>
  <w:style w:type="paragraph" w:customStyle="1" w:styleId="E1306B0C95CC405092EABCE1F8EE3186">
    <w:name w:val="E1306B0C95CC405092EABCE1F8EE3186"/>
  </w:style>
  <w:style w:type="paragraph" w:customStyle="1" w:styleId="867866533C0240109EBBA34E52779A75">
    <w:name w:val="867866533C0240109EBBA34E52779A75"/>
  </w:style>
  <w:style w:type="paragraph" w:customStyle="1" w:styleId="F4326DD0EDAA4450B9AF1EB9A9A8B57E">
    <w:name w:val="F4326DD0EDAA4450B9AF1EB9A9A8B57E"/>
  </w:style>
  <w:style w:type="paragraph" w:customStyle="1" w:styleId="4408D0D3308A44A599F7413F7C7F4DBE">
    <w:name w:val="4408D0D3308A44A599F7413F7C7F4DBE"/>
  </w:style>
  <w:style w:type="paragraph" w:customStyle="1" w:styleId="DB8B281FCF9E47CE8423A4E3A0C340F8">
    <w:name w:val="DB8B281FCF9E47CE8423A4E3A0C340F8"/>
  </w:style>
  <w:style w:type="paragraph" w:customStyle="1" w:styleId="0A57E8E9B5314482B9C3787C73BC6B45">
    <w:name w:val="0A57E8E9B5314482B9C3787C73BC6B45"/>
  </w:style>
  <w:style w:type="paragraph" w:customStyle="1" w:styleId="98777E4BDADD487B823124D83DAC6410">
    <w:name w:val="98777E4BDADD487B823124D83DAC6410"/>
  </w:style>
  <w:style w:type="paragraph" w:customStyle="1" w:styleId="7FB589773AB94678AAC832F090C2D4C2">
    <w:name w:val="7FB589773AB94678AAC832F090C2D4C2"/>
  </w:style>
  <w:style w:type="paragraph" w:customStyle="1" w:styleId="EF065531C63C4FF0ABBA591E0331268C">
    <w:name w:val="EF065531C63C4FF0ABBA591E0331268C"/>
  </w:style>
  <w:style w:type="paragraph" w:customStyle="1" w:styleId="8D5478018608441AB2EFD7B110A1FA83">
    <w:name w:val="8D5478018608441AB2EFD7B110A1FA83"/>
  </w:style>
  <w:style w:type="paragraph" w:customStyle="1" w:styleId="C52B2896DB934BA79CCBE895C97CC498">
    <w:name w:val="C52B2896DB934BA79CCBE895C97CC498"/>
  </w:style>
  <w:style w:type="paragraph" w:customStyle="1" w:styleId="43B1DD3778B142E0B0926D654E94206E">
    <w:name w:val="43B1DD3778B142E0B0926D654E94206E"/>
  </w:style>
  <w:style w:type="paragraph" w:customStyle="1" w:styleId="AC3DB89A2A36475D8B75FA1F801FB25A">
    <w:name w:val="AC3DB89A2A36475D8B75FA1F801FB25A"/>
  </w:style>
  <w:style w:type="paragraph" w:customStyle="1" w:styleId="FE876FF362A1457D92F757CC634FE321">
    <w:name w:val="FE876FF362A1457D92F757CC634FE321"/>
  </w:style>
  <w:style w:type="paragraph" w:customStyle="1" w:styleId="864CEF0E45A2405C85AC9A2FF85B9D33">
    <w:name w:val="864CEF0E45A2405C85AC9A2FF85B9D33"/>
  </w:style>
  <w:style w:type="paragraph" w:customStyle="1" w:styleId="DF6CEC54EAE149ED8084058B57C413C6">
    <w:name w:val="DF6CEC54EAE149ED8084058B57C413C6"/>
  </w:style>
  <w:style w:type="paragraph" w:customStyle="1" w:styleId="ECF3ED517F704BCC9512CF2D96653852">
    <w:name w:val="ECF3ED517F704BCC9512CF2D96653852"/>
  </w:style>
  <w:style w:type="paragraph" w:customStyle="1" w:styleId="47EC87B841264B02AFCC98B6D1D45F4E">
    <w:name w:val="47EC87B841264B02AFCC98B6D1D45F4E"/>
  </w:style>
  <w:style w:type="paragraph" w:customStyle="1" w:styleId="8BA8AD1EFA9A499D86236FA364EA3DB0">
    <w:name w:val="8BA8AD1EFA9A499D86236FA364EA3DB0"/>
  </w:style>
  <w:style w:type="paragraph" w:customStyle="1" w:styleId="32273AD6E73842BB910084330DB23D29">
    <w:name w:val="32273AD6E73842BB910084330DB23D29"/>
  </w:style>
  <w:style w:type="character" w:customStyle="1" w:styleId="Ttulo2Car">
    <w:name w:val="Título 2 Car"/>
    <w:basedOn w:val="Fuentedeprrafopredeter"/>
    <w:link w:val="Ttulo2"/>
    <w:uiPriority w:val="9"/>
    <w:rPr>
      <w:rFonts w:ascii="Century Gothic" w:eastAsiaTheme="majorEastAsia" w:hAnsi="Century Gothic" w:cstheme="majorBidi"/>
      <w:b/>
      <w:bCs/>
      <w:caps/>
      <w:kern w:val="0"/>
      <w:sz w:val="22"/>
      <w:szCs w:val="26"/>
      <w:lang w:val="es-ES" w:eastAsia="ja-JP"/>
      <w14:ligatures w14:val="none"/>
    </w:rPr>
  </w:style>
  <w:style w:type="paragraph" w:customStyle="1" w:styleId="B4DA3B9C909C44539F53F411A2B5A2A8">
    <w:name w:val="B4DA3B9C909C44539F53F411A2B5A2A8"/>
  </w:style>
  <w:style w:type="paragraph" w:customStyle="1" w:styleId="931B2F8A8FD44EA8A67986B6D5DF088F">
    <w:name w:val="931B2F8A8FD44EA8A67986B6D5DF088F"/>
    <w:rsid w:val="001427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{12F668BC-C6EE-403C-BF67-30E844AFADEE}tf00546271_win32</Template>
  <TotalTime>90</TotalTime>
  <Pages>4</Pages>
  <Words>1262</Words>
  <Characters>6947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 Contreras</dc:creator>
  <cp:keywords/>
  <dc:description/>
  <cp:lastModifiedBy>Nataly Contreras</cp:lastModifiedBy>
  <cp:revision>1</cp:revision>
  <dcterms:created xsi:type="dcterms:W3CDTF">2024-10-24T13:44:00Z</dcterms:created>
  <dcterms:modified xsi:type="dcterms:W3CDTF">2024-10-24T15:50:00Z</dcterms:modified>
</cp:coreProperties>
</file>